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10AF2" w14:textId="77777777" w:rsidR="00207BE8" w:rsidRPr="00D85E3C" w:rsidRDefault="002E0FC4" w:rsidP="00F1641B">
      <w:pPr>
        <w:pStyle w:val="Ttulo"/>
        <w:spacing w:after="0"/>
        <w:jc w:val="center"/>
        <w:rPr>
          <w:rFonts w:ascii="Perpetua" w:hAnsi="Perpetua"/>
          <w:color w:val="000000"/>
          <w:sz w:val="32"/>
          <w:szCs w:val="32"/>
        </w:rPr>
      </w:pPr>
      <w:r>
        <w:rPr>
          <w:rFonts w:ascii="Perpetua" w:hAnsi="Perpetua"/>
          <w:b w:val="0"/>
          <w:bCs w:val="0"/>
          <w:noProof/>
          <w:sz w:val="32"/>
          <w:szCs w:val="32"/>
        </w:rPr>
        <w:drawing>
          <wp:anchor distT="0" distB="0" distL="114300" distR="114300" simplePos="0" relativeHeight="251656704" behindDoc="1" locked="0" layoutInCell="1" allowOverlap="1" wp14:anchorId="3AAFE992" wp14:editId="09A06520">
            <wp:simplePos x="0" y="0"/>
            <wp:positionH relativeFrom="column">
              <wp:posOffset>223520</wp:posOffset>
            </wp:positionH>
            <wp:positionV relativeFrom="paragraph">
              <wp:posOffset>-521970</wp:posOffset>
            </wp:positionV>
            <wp:extent cx="923925" cy="1047750"/>
            <wp:effectExtent l="19050" t="0" r="9525" b="0"/>
            <wp:wrapNone/>
            <wp:docPr id="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07BE8" w:rsidRPr="00D85E3C">
        <w:rPr>
          <w:rFonts w:ascii="Perpetua" w:hAnsi="Perpetua"/>
          <w:color w:val="000000"/>
          <w:sz w:val="32"/>
          <w:szCs w:val="32"/>
        </w:rPr>
        <w:t>COLEGIO PADRE CHAMINADE</w:t>
      </w:r>
    </w:p>
    <w:p w14:paraId="613DBDF4" w14:textId="5F4BB5BE" w:rsidR="00207BE8" w:rsidRDefault="00AC3DAE" w:rsidP="00E73096">
      <w:pPr>
        <w:spacing w:after="0"/>
        <w:jc w:val="center"/>
        <w:rPr>
          <w:rFonts w:ascii="Cambria" w:hAnsi="Cambria"/>
          <w:b/>
          <w:color w:val="000000"/>
          <w:sz w:val="22"/>
          <w:szCs w:val="22"/>
        </w:rPr>
      </w:pPr>
      <w:r>
        <w:rPr>
          <w:rFonts w:ascii="Perpetua" w:hAnsi="Perpetua"/>
          <w:b/>
          <w:color w:val="000000"/>
          <w:sz w:val="32"/>
          <w:szCs w:val="32"/>
        </w:rPr>
        <w:t>LISTA DE ÚTILES 1º Y 2º</w:t>
      </w:r>
      <w:r w:rsidR="00914B30">
        <w:rPr>
          <w:rFonts w:ascii="Perpetua" w:hAnsi="Perpetua"/>
          <w:b/>
          <w:color w:val="000000"/>
          <w:sz w:val="32"/>
          <w:szCs w:val="32"/>
        </w:rPr>
        <w:t xml:space="preserve"> - 20</w:t>
      </w:r>
      <w:r w:rsidR="00D63870">
        <w:rPr>
          <w:rFonts w:ascii="Perpetua" w:hAnsi="Perpetua"/>
          <w:b/>
          <w:color w:val="000000"/>
          <w:sz w:val="32"/>
          <w:szCs w:val="32"/>
        </w:rPr>
        <w:t>2</w:t>
      </w:r>
      <w:r w:rsidR="009A4342">
        <w:rPr>
          <w:rFonts w:ascii="Perpetua" w:hAnsi="Perpetua"/>
          <w:b/>
          <w:color w:val="000000"/>
          <w:sz w:val="32"/>
          <w:szCs w:val="32"/>
        </w:rPr>
        <w:t>6</w:t>
      </w:r>
    </w:p>
    <w:p w14:paraId="18AD23E4" w14:textId="77777777" w:rsidR="00EC18A9" w:rsidRPr="00E73096" w:rsidRDefault="00EC18A9" w:rsidP="00E73096">
      <w:pPr>
        <w:spacing w:after="0"/>
        <w:jc w:val="center"/>
        <w:rPr>
          <w:rFonts w:ascii="Cambria" w:hAnsi="Cambria"/>
          <w:b/>
          <w:color w:val="000000"/>
          <w:sz w:val="22"/>
          <w:szCs w:val="22"/>
        </w:rPr>
      </w:pPr>
    </w:p>
    <w:p w14:paraId="4546AB08" w14:textId="77777777" w:rsidR="00EC18A9" w:rsidRPr="00E73096" w:rsidRDefault="00EC18A9" w:rsidP="00E73096">
      <w:pPr>
        <w:spacing w:after="0"/>
        <w:rPr>
          <w:rFonts w:ascii="Cambria" w:hAnsi="Cambria"/>
          <w:b/>
          <w:color w:val="000000"/>
          <w:sz w:val="22"/>
          <w:szCs w:val="22"/>
        </w:rPr>
      </w:pPr>
    </w:p>
    <w:tbl>
      <w:tblPr>
        <w:tblW w:w="9734" w:type="dxa"/>
        <w:jc w:val="right"/>
        <w:tblLook w:val="04A0" w:firstRow="1" w:lastRow="0" w:firstColumn="1" w:lastColumn="0" w:noHBand="0" w:noVBand="1"/>
      </w:tblPr>
      <w:tblGrid>
        <w:gridCol w:w="9734"/>
      </w:tblGrid>
      <w:tr w:rsidR="006A0743" w:rsidRPr="00D62F4E" w14:paraId="1CB63D0E" w14:textId="77777777" w:rsidTr="00E11956">
        <w:trPr>
          <w:trHeight w:val="2328"/>
          <w:jc w:val="right"/>
        </w:trPr>
        <w:tc>
          <w:tcPr>
            <w:tcW w:w="9734" w:type="dxa"/>
          </w:tcPr>
          <w:tbl>
            <w:tblPr>
              <w:tblW w:w="9572" w:type="dxa"/>
              <w:tblLook w:val="04A0" w:firstRow="1" w:lastRow="0" w:firstColumn="1" w:lastColumn="0" w:noHBand="0" w:noVBand="1"/>
            </w:tblPr>
            <w:tblGrid>
              <w:gridCol w:w="358"/>
              <w:gridCol w:w="8856"/>
              <w:gridCol w:w="358"/>
            </w:tblGrid>
            <w:tr w:rsidR="00E11956" w:rsidRPr="00D62F4E" w14:paraId="7D8F6280" w14:textId="77777777" w:rsidTr="007A75D6">
              <w:trPr>
                <w:gridBefore w:val="1"/>
                <w:wBefore w:w="358" w:type="dxa"/>
              </w:trPr>
              <w:tc>
                <w:tcPr>
                  <w:tcW w:w="9214" w:type="dxa"/>
                  <w:gridSpan w:val="2"/>
                </w:tcPr>
                <w:p w14:paraId="431C3D81" w14:textId="77777777" w:rsidR="003C7F71" w:rsidRDefault="00E11956" w:rsidP="003C7F71">
                  <w:pPr>
                    <w:spacing w:after="0"/>
                    <w:jc w:val="center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USO GENERAL Y DIARIO</w:t>
                  </w:r>
                </w:p>
                <w:p w14:paraId="2D705169" w14:textId="77777777" w:rsidR="00E11956" w:rsidRPr="00D62F4E" w:rsidRDefault="003C7F71" w:rsidP="003C7F71">
                  <w:pPr>
                    <w:spacing w:after="0"/>
                    <w:jc w:val="center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USO OBLIGATORIO DE DELANTAL Y COTONA</w:t>
                  </w:r>
                </w:p>
                <w:p w14:paraId="48EFF0ED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  <w:p w14:paraId="37FA8E63" w14:textId="31519AA9" w:rsidR="00E11956" w:rsidRPr="00AC6A83" w:rsidRDefault="00E11956" w:rsidP="00AC6A83">
                  <w:pPr>
                    <w:pStyle w:val="Prrafodelista"/>
                    <w:numPr>
                      <w:ilvl w:val="0"/>
                      <w:numId w:val="7"/>
                    </w:num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AC6A83">
                    <w:rPr>
                      <w:rFonts w:ascii="Arial" w:eastAsia="Arial Unicode MS" w:hAnsi="Arial" w:cs="Arial"/>
                      <w:sz w:val="24"/>
                      <w:szCs w:val="24"/>
                    </w:rPr>
                    <w:t>Un cuaderno College forrado como Libreta de comunicaciones</w:t>
                  </w:r>
                  <w:r w:rsidR="00BE4D76">
                    <w:rPr>
                      <w:rFonts w:ascii="Arial" w:eastAsia="Arial Unicode MS" w:hAnsi="Arial" w:cs="Arial"/>
                      <w:sz w:val="24"/>
                      <w:szCs w:val="24"/>
                    </w:rPr>
                    <w:t>.</w:t>
                  </w:r>
                </w:p>
                <w:p w14:paraId="22354116" w14:textId="36B24DF1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700EA9A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6C10F53E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00C2CC01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>Estuche con</w:t>
                  </w: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:</w:t>
                  </w:r>
                  <w:r w:rsid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 xml:space="preserve"> (marcar </w:t>
                  </w:r>
                  <w:r w:rsidR="00F8254F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 xml:space="preserve">TODO </w:t>
                  </w:r>
                  <w:r w:rsid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con el nombre al igual que las prendas de vestir)</w:t>
                  </w:r>
                </w:p>
                <w:p w14:paraId="4C18ED72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12 lápices de colores</w:t>
                  </w:r>
                </w:p>
                <w:p w14:paraId="735A1943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lápices grafito</w:t>
                  </w:r>
                </w:p>
                <w:p w14:paraId="62880564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gomas de borrar.</w:t>
                  </w:r>
                </w:p>
                <w:p w14:paraId="1743B675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pegamento en barra</w:t>
                  </w:r>
                </w:p>
                <w:p w14:paraId="1BBB53EA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tijera punta roma</w:t>
                  </w:r>
                </w:p>
                <w:p w14:paraId="7C8EEE54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sacapunta</w:t>
                  </w:r>
                </w:p>
                <w:p w14:paraId="125A00CF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regla de 15 cm.</w:t>
                  </w:r>
                </w:p>
                <w:p w14:paraId="21DDB515" w14:textId="77777777" w:rsidR="00E11956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lápices bicolor.</w:t>
                  </w:r>
                </w:p>
                <w:p w14:paraId="48475F6C" w14:textId="4682E835" w:rsidR="003040C8" w:rsidRDefault="003040C8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1 destacador amarillo</w:t>
                  </w:r>
                </w:p>
                <w:p w14:paraId="51789CBA" w14:textId="77777777" w:rsidR="00D24205" w:rsidRDefault="00D24205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1B216AF5" w14:textId="77777777" w:rsidR="00E11956" w:rsidRPr="00D62F4E" w:rsidRDefault="00E11956" w:rsidP="00D24205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5A867998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19D4D39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ASEO Y EDUCACIÓN FÍSICA</w:t>
                  </w:r>
                </w:p>
                <w:p w14:paraId="6AA86DBA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E11956" w:rsidRPr="00D62F4E" w14:paraId="223CF6CA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73F3B42D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jabón líquido</w:t>
                  </w:r>
                </w:p>
                <w:p w14:paraId="67541B21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toalla de mano</w:t>
                  </w:r>
                </w:p>
                <w:p w14:paraId="20A1B9B3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peineta</w:t>
                  </w:r>
                </w:p>
                <w:p w14:paraId="775DD36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  <w:lang w:val="es-CL"/>
                    </w:rPr>
                    <w:t>olera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Institucional de cambio</w:t>
                  </w:r>
                </w:p>
                <w:p w14:paraId="65840C4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pasta de dientes</w:t>
                  </w:r>
                </w:p>
                <w:p w14:paraId="15D7F55C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cepillo dental</w:t>
                  </w:r>
                </w:p>
                <w:p w14:paraId="18EC7DAD" w14:textId="6FAEE984" w:rsidR="00E11956" w:rsidRPr="00D62F4E" w:rsidRDefault="003040C8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toalla humeda</w:t>
                  </w:r>
                </w:p>
                <w:p w14:paraId="439E129D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4BEC1B5D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17D4707D" w14:textId="77777777" w:rsidR="00E11956" w:rsidRPr="00D62F4E" w:rsidRDefault="00E11956" w:rsidP="00AA0A32">
                  <w:pPr>
                    <w:tabs>
                      <w:tab w:val="left" w:pos="1740"/>
                    </w:tabs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tted"/>
                    </w:rPr>
                  </w:pPr>
                </w:p>
              </w:tc>
            </w:tr>
            <w:tr w:rsidR="00E11956" w:rsidRPr="00D62F4E" w14:paraId="50461457" w14:textId="77777777" w:rsidTr="007A75D6">
              <w:trPr>
                <w:gridAfter w:val="1"/>
                <w:wAfter w:w="358" w:type="dxa"/>
                <w:trHeight w:val="2432"/>
              </w:trPr>
              <w:tc>
                <w:tcPr>
                  <w:tcW w:w="9214" w:type="dxa"/>
                  <w:gridSpan w:val="2"/>
                </w:tcPr>
                <w:p w14:paraId="3BE2A23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papeles higiénicos</w:t>
                  </w:r>
                </w:p>
                <w:p w14:paraId="0075F33F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toalla de papel absorbente</w:t>
                  </w:r>
                </w:p>
                <w:p w14:paraId="48017481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aerosol desinfectante</w:t>
                  </w:r>
                </w:p>
                <w:p w14:paraId="7ADF50AD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jabón líquido sin enjuague </w:t>
                  </w:r>
                </w:p>
                <w:p w14:paraId="64270404" w14:textId="77777777" w:rsidR="00E11956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2 marcadores de pizarra (Negro y Rojo) </w:t>
                  </w:r>
                </w:p>
                <w:p w14:paraId="47D2015E" w14:textId="77777777" w:rsidR="00D54272" w:rsidRPr="00D62F4E" w:rsidRDefault="00D54272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1 Resma tamaño oficio</w:t>
                  </w:r>
                </w:p>
                <w:p w14:paraId="5E8B4CE9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cinta adhesiva</w:t>
                  </w:r>
                </w:p>
                <w:p w14:paraId="211277B7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Toalla desinfectante</w:t>
                  </w:r>
                </w:p>
                <w:p w14:paraId="5C875EA0" w14:textId="77777777" w:rsidR="00E11956" w:rsidRPr="00D62F4E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796BC451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2B871CE2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LENGUAJE Y COMUNICACIÓN</w:t>
                  </w:r>
                </w:p>
              </w:tc>
            </w:tr>
            <w:tr w:rsidR="00E11956" w:rsidRPr="00D62F4E" w14:paraId="70CA31A0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36575CCD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8FE43C" w14:textId="77777777" w:rsidR="00E11956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cuadernos College de 100 hojas cuadro grande (7mm.)</w:t>
                  </w:r>
                </w:p>
                <w:p w14:paraId="3B33C1BE" w14:textId="77777777" w:rsidR="00024778" w:rsidRDefault="0040218E" w:rsidP="00630C4A">
                  <w:pPr>
                    <w:spacing w:after="0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Cuaderno caligrafía vertical collage de 80 hojas </w:t>
                  </w:r>
                  <w:r w:rsidRPr="00630C4A">
                    <w:rPr>
                      <w:rFonts w:ascii="Arial" w:hAnsi="Arial" w:cs="Arial"/>
                      <w:b/>
                      <w:sz w:val="24"/>
                      <w:szCs w:val="24"/>
                    </w:rPr>
                    <w:t>(SOLAMENTE PRIMERO BÁSICO)</w:t>
                  </w:r>
                </w:p>
                <w:p w14:paraId="18F985C0" w14:textId="280F369F" w:rsidR="00E822D3" w:rsidRPr="00E822D3" w:rsidRDefault="00E822D3" w:rsidP="00630C4A">
                  <w:pPr>
                    <w:spacing w:after="0"/>
                    <w:jc w:val="both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E822D3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1 Caligrafix 2do básico para primer y segundo semestre. </w:t>
                  </w:r>
                </w:p>
                <w:p w14:paraId="4B9C57BC" w14:textId="77777777" w:rsidR="00E11956" w:rsidRPr="00D62F4E" w:rsidRDefault="00D62F4E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r w:rsidR="00E11956" w:rsidRPr="00D62F4E">
                    <w:rPr>
                      <w:rFonts w:ascii="Arial" w:hAnsi="Arial" w:cs="Arial"/>
                      <w:sz w:val="24"/>
                      <w:szCs w:val="24"/>
                    </w:rPr>
                    <w:t>forro</w:t>
                  </w:r>
                  <w:r w:rsidR="002A3D4B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E119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color rojo</w:t>
                  </w:r>
                </w:p>
                <w:p w14:paraId="47DEAC9A" w14:textId="77777777" w:rsidR="00E11956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cuento acorde a su edad </w:t>
                  </w:r>
                </w:p>
                <w:p w14:paraId="4490599A" w14:textId="77777777" w:rsidR="00E11956" w:rsidRPr="00D62F4E" w:rsidRDefault="00E11956" w:rsidP="00024778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53EBA8CD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17DEA84F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MATEMÁTICA</w:t>
                  </w:r>
                </w:p>
              </w:tc>
            </w:tr>
            <w:tr w:rsidR="00E11956" w:rsidRPr="00D62F4E" w14:paraId="34A376C4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12B7B2F7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C597630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College de 100 hojas cuadro grande (7mm.)</w:t>
                  </w:r>
                </w:p>
                <w:p w14:paraId="7F17DBB6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color azul</w:t>
                  </w:r>
                </w:p>
                <w:p w14:paraId="5154D1DF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plumón de pizarra rojo</w:t>
                  </w:r>
                </w:p>
                <w:p w14:paraId="3E04427C" w14:textId="77777777" w:rsidR="00E11956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plumón de pizarra azul</w:t>
                  </w:r>
                </w:p>
                <w:p w14:paraId="4442B09A" w14:textId="77777777" w:rsidR="00760D1A" w:rsidRDefault="00760D1A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2F9BF6F" w14:textId="77777777" w:rsidR="00760D1A" w:rsidRDefault="00760D1A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51631B1" w14:textId="77777777" w:rsidR="00760D1A" w:rsidRPr="00D62F4E" w:rsidRDefault="00760D1A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4776D2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498A7B97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7E1011DE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lastRenderedPageBreak/>
                    <w:t>CIENCIAS NATURALES</w:t>
                  </w:r>
                </w:p>
              </w:tc>
            </w:tr>
            <w:tr w:rsidR="00E11956" w:rsidRPr="00D62F4E" w14:paraId="6C518769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0B43921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D0088B1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1Cuaderno College de 100 hojas cuadro grande (7mm.)</w:t>
                  </w:r>
                </w:p>
                <w:p w14:paraId="1888E91C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color verde</w:t>
                  </w:r>
                </w:p>
                <w:p w14:paraId="5763A5EC" w14:textId="77777777" w:rsidR="00E11956" w:rsidRPr="00D62F4E" w:rsidRDefault="00E11956" w:rsidP="00D24205">
                  <w:pPr>
                    <w:tabs>
                      <w:tab w:val="left" w:pos="1090"/>
                    </w:tabs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4E124E7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29D3848A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0EC4AAA7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HISTORIA, GEOGRAFÍA Y CIENCIAS SOCIALES</w:t>
                  </w:r>
                </w:p>
              </w:tc>
            </w:tr>
            <w:tr w:rsidR="00E11956" w:rsidRPr="00D62F4E" w14:paraId="583454C7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32905AA1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6F1AAAD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College de 100 hojas cuadro grande (7mm.)</w:t>
                  </w:r>
                </w:p>
                <w:p w14:paraId="602DA70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color Naranjo.</w:t>
                  </w:r>
                </w:p>
                <w:p w14:paraId="526DC53B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61F46ED4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AA5492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IDIOMA EXTRANJERO</w:t>
                  </w: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(INGLÉS)</w:t>
                  </w:r>
                </w:p>
              </w:tc>
            </w:tr>
            <w:tr w:rsidR="00E11956" w:rsidRPr="00D62F4E" w14:paraId="5859E2EF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794C990C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A985FFE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College de 100 hojas cuadro grande (7mm.)</w:t>
                  </w:r>
                </w:p>
                <w:p w14:paraId="12A745DA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de color blanco</w:t>
                  </w:r>
                </w:p>
                <w:p w14:paraId="362F86FA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10D23906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0B63DAEC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RELIGIÓN</w:t>
                  </w:r>
                </w:p>
              </w:tc>
            </w:tr>
            <w:tr w:rsidR="00E11956" w:rsidRPr="00D62F4E" w14:paraId="3606B49D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BE251E0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46BEF24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College de 100 hojas cuadro grande (7mm.)</w:t>
                  </w:r>
                </w:p>
                <w:p w14:paraId="1BC2202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rosado.</w:t>
                  </w:r>
                </w:p>
                <w:p w14:paraId="01585D7A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053A6021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3A4BB3B8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FÍSICA</w:t>
                  </w:r>
                </w:p>
              </w:tc>
            </w:tr>
            <w:tr w:rsidR="00E11956" w:rsidRPr="00D62F4E" w14:paraId="5CFC9642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2B869400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4E89ED0" w14:textId="77777777" w:rsidR="00E11956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Pelota plástica</w:t>
                  </w:r>
                </w:p>
                <w:p w14:paraId="5E4B7ACC" w14:textId="489E1CC6" w:rsidR="00286448" w:rsidRDefault="00286448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colonia plástica </w:t>
                  </w:r>
                </w:p>
                <w:p w14:paraId="6E8928F3" w14:textId="0AC9833E" w:rsidR="00286448" w:rsidRPr="00D62F4E" w:rsidRDefault="00286448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Paquete de toallas humeda </w:t>
                  </w:r>
                </w:p>
                <w:p w14:paraId="4B217119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3E499C06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611D5B6F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ARTES VISUALES </w:t>
                  </w:r>
                </w:p>
              </w:tc>
            </w:tr>
            <w:tr w:rsidR="00E11956" w:rsidRPr="00D62F4E" w14:paraId="79828FA2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28F35ED5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B89E441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croquera tamaño carta.</w:t>
                  </w:r>
                </w:p>
                <w:p w14:paraId="1406410C" w14:textId="0804FE1F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FA1C03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C1170D6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MÚSICA</w:t>
                  </w:r>
                </w:p>
                <w:p w14:paraId="7422A219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6FB189B2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College de 100 hojas cuadro grande (7mm.)</w:t>
                  </w:r>
                </w:p>
                <w:p w14:paraId="08FC722B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de color celeste</w:t>
                  </w:r>
                </w:p>
                <w:p w14:paraId="57B4A2E0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Metalófono Cromático 25 Notas</w:t>
                  </w:r>
                </w:p>
                <w:p w14:paraId="47D9619D" w14:textId="77777777" w:rsidR="00E11956" w:rsidRPr="00D62F4E" w:rsidRDefault="00E11956" w:rsidP="00E11956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E11956" w:rsidRPr="00D62F4E" w14:paraId="6E0DCA72" w14:textId="77777777" w:rsidTr="007A75D6">
              <w:trPr>
                <w:gridAfter w:val="1"/>
                <w:wAfter w:w="358" w:type="dxa"/>
              </w:trPr>
              <w:tc>
                <w:tcPr>
                  <w:tcW w:w="9214" w:type="dxa"/>
                  <w:gridSpan w:val="2"/>
                </w:tcPr>
                <w:p w14:paraId="20CD449F" w14:textId="77777777" w:rsidR="00E11956" w:rsidRPr="001B3899" w:rsidRDefault="00E11956" w:rsidP="00E11956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TECNOLÓGICA</w:t>
                  </w:r>
                  <w:r w:rsidR="00783A58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   </w:t>
                  </w:r>
                  <w:r w:rsidR="00783A58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L</w:t>
                  </w:r>
                  <w:r w:rsidR="00783A58" w:rsidRPr="00783A58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 xml:space="preserve">os útiles deben venir en una caja plástica organizadora </w:t>
                  </w:r>
                  <w:r w:rsidR="00783A58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con el nombre.</w:t>
                  </w:r>
                </w:p>
                <w:p w14:paraId="7DCE4A85" w14:textId="77777777" w:rsidR="00E11956" w:rsidRPr="00D62F4E" w:rsidRDefault="00260FEB" w:rsidP="00260FEB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 cuaderno collage de</w:t>
                  </w:r>
                  <w:r w:rsidR="00E119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60 hojas</w:t>
                  </w:r>
                </w:p>
              </w:tc>
            </w:tr>
          </w:tbl>
          <w:p w14:paraId="221C7A9E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cajas de plastilina 12 colores</w:t>
            </w:r>
          </w:p>
          <w:p w14:paraId="3998B4F9" w14:textId="3C31101A" w:rsidR="00E11956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1 caja de lápices de colores</w:t>
            </w:r>
            <w:r w:rsidR="003144AB">
              <w:rPr>
                <w:rFonts w:ascii="Arial" w:hAnsi="Arial" w:cs="Arial"/>
                <w:sz w:val="24"/>
                <w:szCs w:val="24"/>
              </w:rPr>
              <w:t xml:space="preserve"> madera</w:t>
            </w:r>
          </w:p>
          <w:p w14:paraId="58FC2842" w14:textId="65F4D035" w:rsidR="003144AB" w:rsidRPr="00D62F4E" w:rsidRDefault="003144AB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 caja de lápices de colores scripto </w:t>
            </w:r>
          </w:p>
          <w:p w14:paraId="3263896D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cajas de témpera 12 colores</w:t>
            </w:r>
          </w:p>
          <w:p w14:paraId="2F9BF3B0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1 mezclador de 6 pocillos</w:t>
            </w:r>
          </w:p>
          <w:p w14:paraId="0CE07FA8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pinceles pelo camello N° 0- 2- 6 – 12</w:t>
            </w:r>
          </w:p>
          <w:p w14:paraId="1B8E05E8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1 cola fría 500grs</w:t>
            </w:r>
          </w:p>
          <w:p w14:paraId="32855FC3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blocks de dibujo N°99 (mediano)</w:t>
            </w:r>
          </w:p>
          <w:p w14:paraId="41B78472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estuches Goma Eva</w:t>
            </w:r>
          </w:p>
          <w:p w14:paraId="3860E3A1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1 estuche de Goma Eva Glitter</w:t>
            </w:r>
          </w:p>
          <w:p w14:paraId="780965A3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3 estuches de Cartulinas de Colores</w:t>
            </w:r>
          </w:p>
          <w:p w14:paraId="1B8D095D" w14:textId="4E36FEBE" w:rsidR="00E11956" w:rsidRPr="00D62F4E" w:rsidRDefault="00CA1560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E11956" w:rsidRPr="00D62F4E">
              <w:rPr>
                <w:rFonts w:ascii="Arial" w:hAnsi="Arial" w:cs="Arial"/>
                <w:sz w:val="24"/>
                <w:szCs w:val="24"/>
              </w:rPr>
              <w:t xml:space="preserve"> bolsas palos de helado</w:t>
            </w:r>
          </w:p>
          <w:p w14:paraId="0CAD0509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4 papeles lustre pequeño</w:t>
            </w:r>
          </w:p>
          <w:p w14:paraId="64A6F259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lápices grafitos</w:t>
            </w:r>
          </w:p>
          <w:p w14:paraId="73AC367E" w14:textId="77777777" w:rsidR="00E11956" w:rsidRPr="00D62F4E" w:rsidRDefault="00E11956" w:rsidP="00E1195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D62F4E">
              <w:rPr>
                <w:rFonts w:ascii="Arial" w:hAnsi="Arial" w:cs="Arial"/>
                <w:sz w:val="24"/>
                <w:szCs w:val="24"/>
              </w:rPr>
              <w:t>2 gomas de borrar</w:t>
            </w:r>
          </w:p>
          <w:p w14:paraId="30B36AC6" w14:textId="323968D6" w:rsidR="00B65727" w:rsidRDefault="005976FD" w:rsidP="00B657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E11956" w:rsidRPr="00D62F4E">
              <w:rPr>
                <w:rFonts w:ascii="Arial" w:hAnsi="Arial" w:cs="Arial"/>
                <w:sz w:val="24"/>
                <w:szCs w:val="24"/>
              </w:rPr>
              <w:t xml:space="preserve"> pegamento en barra</w:t>
            </w:r>
          </w:p>
          <w:p w14:paraId="6E13F017" w14:textId="77777777" w:rsidR="00B65727" w:rsidRDefault="00B65727" w:rsidP="00B657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DEE8B1C" w14:textId="77777777" w:rsidR="00AA0A32" w:rsidRPr="00B65727" w:rsidRDefault="00AA0A32" w:rsidP="00AA0A32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eastAsia="Arial Unicode MS" w:hAnsi="Arial" w:cs="Arial"/>
                <w:sz w:val="22"/>
                <w:szCs w:val="24"/>
              </w:rPr>
            </w:pPr>
            <w:r w:rsidRPr="00B65727">
              <w:rPr>
                <w:rFonts w:ascii="Arial" w:eastAsia="Arial Unicode MS" w:hAnsi="Arial" w:cs="Arial"/>
                <w:sz w:val="22"/>
                <w:szCs w:val="24"/>
              </w:rPr>
              <w:lastRenderedPageBreak/>
              <w:t>Es necesario que los y las estudiantes desarrollen el hábito de asistir a clases con sus materiales.</w:t>
            </w:r>
          </w:p>
          <w:p w14:paraId="135B6241" w14:textId="77777777" w:rsidR="00AA0A32" w:rsidRPr="00B65727" w:rsidRDefault="00AA0A32" w:rsidP="00AA0A32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eastAsia="Arial Unicode MS" w:hAnsi="Arial" w:cs="Arial"/>
                <w:sz w:val="22"/>
                <w:szCs w:val="24"/>
              </w:rPr>
            </w:pPr>
            <w:r w:rsidRPr="00B65727">
              <w:rPr>
                <w:rFonts w:ascii="Arial" w:eastAsia="Arial Unicode MS" w:hAnsi="Arial" w:cs="Arial"/>
                <w:sz w:val="22"/>
                <w:szCs w:val="24"/>
              </w:rPr>
              <w:t>El afianzar esta conducta evita dificultades de rendimiento y disciplinarios contribuyendo, además, al desarrollo de valores como la responsabilidad y el orden.</w:t>
            </w:r>
          </w:p>
          <w:p w14:paraId="33D50A1E" w14:textId="77777777" w:rsidR="00AA0A32" w:rsidRPr="00B65727" w:rsidRDefault="00AA0A32" w:rsidP="00AA0A32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eastAsia="Arial Unicode MS" w:hAnsi="Arial" w:cs="Arial"/>
                <w:sz w:val="22"/>
                <w:szCs w:val="24"/>
              </w:rPr>
            </w:pPr>
            <w:r w:rsidRPr="00B65727">
              <w:rPr>
                <w:rFonts w:ascii="Arial" w:eastAsia="Arial Unicode MS" w:hAnsi="Arial" w:cs="Arial"/>
                <w:sz w:val="22"/>
                <w:szCs w:val="24"/>
              </w:rPr>
              <w:t>Es deber de los y las estudiantes asistir con el uniforme oficial del Colegio Padre Chaminade.</w:t>
            </w:r>
          </w:p>
          <w:p w14:paraId="0EF1E4B6" w14:textId="77777777" w:rsidR="00AA0A32" w:rsidRPr="00B65727" w:rsidRDefault="00AA0A32" w:rsidP="00AA0A32">
            <w:pPr>
              <w:pStyle w:val="Prrafodelista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ascii="Arial" w:eastAsia="Arial Unicode MS" w:hAnsi="Arial" w:cs="Arial"/>
                <w:sz w:val="22"/>
                <w:szCs w:val="24"/>
              </w:rPr>
            </w:pPr>
            <w:r w:rsidRPr="00B65727">
              <w:rPr>
                <w:rFonts w:ascii="Arial" w:eastAsia="Arial Unicode MS" w:hAnsi="Arial" w:cs="Arial"/>
                <w:sz w:val="22"/>
                <w:szCs w:val="24"/>
              </w:rPr>
              <w:t>Es relevante que los materiales y las prendas solicitadas en la presente</w:t>
            </w:r>
            <w:r w:rsidR="00B65727" w:rsidRPr="00B65727">
              <w:rPr>
                <w:rFonts w:ascii="Arial" w:eastAsia="Arial Unicode MS" w:hAnsi="Arial" w:cs="Arial"/>
                <w:sz w:val="22"/>
                <w:szCs w:val="24"/>
              </w:rPr>
              <w:t xml:space="preserve"> lista de útiles estén marcados con el nombre y curso.</w:t>
            </w:r>
          </w:p>
          <w:p w14:paraId="70DFDC5A" w14:textId="77777777" w:rsidR="00E11956" w:rsidRDefault="00E11956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A79D1F7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AEED57D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7575F3D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6C924BA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8FDCBD9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3FF231D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9A2688D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DCA72F4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B8A31BB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1C79734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7D2A167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01F4DB8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1674F71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328F418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1B57BC1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5054506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3624665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9E707F6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AFAD2A7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14F4C92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51743CB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8F77BAD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95BF0AF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1AAA6B6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128B5D9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C76E9C2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6B8E76B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7E6C6D7F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895E337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7A27329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97F19C7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DBC4528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FE09205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508D448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851201C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7EDB782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390E058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4F59C6F0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818B120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2F7DE5CC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252CCFF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3EFEC71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C38FCEA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8D5E097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E435511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982977E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3BBEA5D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FD435D9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7F2F692" w14:textId="77777777" w:rsidR="00760D1A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A2A4EFA" w14:textId="77777777" w:rsidR="00760D1A" w:rsidRPr="00D62F4E" w:rsidRDefault="00760D1A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715586A" w14:textId="77777777" w:rsidR="00E11956" w:rsidRPr="00D62F4E" w:rsidRDefault="00E11956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68EDADC0" w14:textId="77777777" w:rsidR="000C2FBE" w:rsidRPr="00D62F4E" w:rsidRDefault="000C2FBE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12F9764" w14:textId="77777777" w:rsidR="000C2FBE" w:rsidRPr="00D62F4E" w:rsidRDefault="000C2FBE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19CF7561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drawing>
                <wp:anchor distT="0" distB="0" distL="114300" distR="114300" simplePos="0" relativeHeight="251660800" behindDoc="1" locked="0" layoutInCell="1" allowOverlap="1" wp14:anchorId="6954435B" wp14:editId="60A8E5E1">
                  <wp:simplePos x="0" y="0"/>
                  <wp:positionH relativeFrom="column">
                    <wp:posOffset>501015</wp:posOffset>
                  </wp:positionH>
                  <wp:positionV relativeFrom="paragraph">
                    <wp:posOffset>-312420</wp:posOffset>
                  </wp:positionV>
                  <wp:extent cx="747395" cy="847725"/>
                  <wp:effectExtent l="19050" t="0" r="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2F4E">
              <w:rPr>
                <w:rFonts w:ascii="Arial" w:hAnsi="Arial" w:cs="Arial"/>
                <w:color w:val="000000"/>
                <w:sz w:val="24"/>
                <w:szCs w:val="24"/>
              </w:rPr>
              <w:t>COLEGIO PADRE CHAMINADE</w:t>
            </w:r>
          </w:p>
          <w:p w14:paraId="46D6B77F" w14:textId="5FF599DB" w:rsidR="000C2FBE" w:rsidRPr="00D62F4E" w:rsidRDefault="000C2FBE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LISTA DE</w:t>
            </w:r>
            <w:r w:rsidR="006C0EAD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ÚTILES 20</w:t>
            </w:r>
            <w:r w:rsidR="00530D9C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9A434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- 3º Y 4ºBÁSICO</w:t>
            </w:r>
          </w:p>
          <w:p w14:paraId="364A5D64" w14:textId="77777777" w:rsidR="000C2FBE" w:rsidRPr="00D62F4E" w:rsidRDefault="000C2FBE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5DED83D1" w14:textId="77777777" w:rsidR="000C2FBE" w:rsidRPr="00D62F4E" w:rsidRDefault="000C2FBE" w:rsidP="000C2FB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W w:w="9214" w:type="dxa"/>
              <w:tblInd w:w="392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C2FBE" w:rsidRPr="00D62F4E" w14:paraId="55B5D3DF" w14:textId="77777777" w:rsidTr="0035662C">
              <w:tc>
                <w:tcPr>
                  <w:tcW w:w="9214" w:type="dxa"/>
                </w:tcPr>
                <w:p w14:paraId="7BE6D57E" w14:textId="77777777" w:rsidR="00D64A14" w:rsidRPr="00D62F4E" w:rsidRDefault="00D64A14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USO OBLIGATORIO DE DELANTAL Y COTONA</w:t>
                  </w:r>
                </w:p>
                <w:p w14:paraId="61994A8B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USO GENERAL Y DIARIO</w:t>
                  </w:r>
                </w:p>
                <w:p w14:paraId="50CD956E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  <w:p w14:paraId="79EA7C1E" w14:textId="77777777" w:rsidR="000C2FBE" w:rsidRPr="00D62F4E" w:rsidRDefault="0051131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Un cuaderno College forrado como </w:t>
                  </w:r>
                  <w:r w:rsidR="000C2FBE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Libreta de comunicaciones</w:t>
                  </w:r>
                </w:p>
                <w:p w14:paraId="33A87EF7" w14:textId="1641651D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621B8B24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9ADBF9A" w14:textId="77777777" w:rsidTr="0035662C">
              <w:tc>
                <w:tcPr>
                  <w:tcW w:w="9214" w:type="dxa"/>
                </w:tcPr>
                <w:p w14:paraId="3B8DEC27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Estuche con</w:t>
                  </w: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:</w:t>
                  </w:r>
                  <w:r w:rsidR="00F32F30"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F8254F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(marcar TODO con el nombre al igual que las prendas de vestir)</w:t>
                  </w:r>
                </w:p>
                <w:p w14:paraId="4EA95B59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12 Lápices de colores</w:t>
                  </w:r>
                </w:p>
                <w:p w14:paraId="5222549A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Lápiz grafito</w:t>
                  </w:r>
                </w:p>
                <w:p w14:paraId="0A1467A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2 Lápiz bicolor</w:t>
                  </w:r>
                </w:p>
                <w:p w14:paraId="4BD9EF26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Goma</w:t>
                  </w:r>
                </w:p>
                <w:p w14:paraId="02B87174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Pegamento de barra</w:t>
                  </w:r>
                </w:p>
                <w:p w14:paraId="78E53126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Tijera</w:t>
                  </w:r>
                  <w:r w:rsidR="00F32F30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punta roma.</w:t>
                  </w:r>
                </w:p>
                <w:p w14:paraId="0B9B7FFD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Sacapuntas</w:t>
                  </w:r>
                </w:p>
                <w:p w14:paraId="6789B6CB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Regla de </w:t>
                  </w:r>
                  <w:r w:rsidR="00C4397B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15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cm</w:t>
                  </w:r>
                </w:p>
                <w:p w14:paraId="2936783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45450A3" w14:textId="77777777" w:rsidTr="0035662C">
              <w:tc>
                <w:tcPr>
                  <w:tcW w:w="9214" w:type="dxa"/>
                </w:tcPr>
                <w:p w14:paraId="099C3B95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ASEO Y EDUCACIÓN FÍSICA</w:t>
                  </w:r>
                </w:p>
                <w:p w14:paraId="49A6854A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7922DE72" w14:textId="77777777" w:rsidTr="0035662C">
              <w:tc>
                <w:tcPr>
                  <w:tcW w:w="9214" w:type="dxa"/>
                </w:tcPr>
                <w:p w14:paraId="01A62E26" w14:textId="77777777" w:rsidR="008F7799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Jabón líquido</w:t>
                  </w:r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.</w:t>
                  </w:r>
                </w:p>
                <w:p w14:paraId="5F450C5E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Toalla de mano</w:t>
                  </w:r>
                </w:p>
                <w:p w14:paraId="76F8649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Peineta</w:t>
                  </w:r>
                </w:p>
                <w:p w14:paraId="3236DBA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  <w:lang w:val="es-CL"/>
                    </w:rPr>
                    <w:t>Polera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Institucional de cambio</w:t>
                  </w:r>
                </w:p>
                <w:p w14:paraId="7D9477F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Pasta de dientes</w:t>
                  </w:r>
                  <w:r w:rsidR="008F7799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( para ocupar después de almuerzo)</w:t>
                  </w:r>
                </w:p>
                <w:p w14:paraId="43CA4B3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Cepillo dental</w:t>
                  </w:r>
                  <w:r w:rsidR="008F7799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(para ocupar después de almuerzo)</w:t>
                  </w:r>
                </w:p>
                <w:p w14:paraId="42B36D58" w14:textId="77777777" w:rsidR="00C4397B" w:rsidRPr="00D62F4E" w:rsidRDefault="00C4397B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individual para el almuerzo</w:t>
                  </w:r>
                </w:p>
                <w:p w14:paraId="78769AF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46176B7" w14:textId="77777777" w:rsidTr="0035662C">
              <w:tc>
                <w:tcPr>
                  <w:tcW w:w="9214" w:type="dxa"/>
                </w:tcPr>
                <w:p w14:paraId="49BCC5F5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  <w:p w14:paraId="6A031C4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6BA675D0" w14:textId="77777777" w:rsidTr="0035662C">
              <w:tc>
                <w:tcPr>
                  <w:tcW w:w="9214" w:type="dxa"/>
                </w:tcPr>
                <w:p w14:paraId="7A13FB8E" w14:textId="77777777" w:rsidR="000C2FBE" w:rsidRPr="00D62F4E" w:rsidRDefault="000C2FBE" w:rsidP="00FB7691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F68FEA4" w14:textId="77777777" w:rsidTr="0035662C">
              <w:tc>
                <w:tcPr>
                  <w:tcW w:w="9214" w:type="dxa"/>
                </w:tcPr>
                <w:p w14:paraId="6C0296E2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NOTA</w:t>
                  </w:r>
                </w:p>
                <w:p w14:paraId="3A6352B7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41A5148F" w14:textId="77777777" w:rsidTr="0035662C">
              <w:tc>
                <w:tcPr>
                  <w:tcW w:w="9214" w:type="dxa"/>
                </w:tcPr>
                <w:p w14:paraId="49FD89FB" w14:textId="77777777" w:rsidR="00D63870" w:rsidRPr="00D62F4E" w:rsidRDefault="000C2FBE" w:rsidP="00D63870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El plan de lectura complementaria mensual, para cada curso, lo puede encontrar en la página web de nuestro cole</w:t>
                  </w:r>
                  <w:r w:rsidR="00D63870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gio: </w:t>
                  </w:r>
                  <w:hyperlink r:id="rId9" w:history="1">
                    <w:r w:rsidR="00D63870" w:rsidRPr="00D62F4E">
                      <w:rPr>
                        <w:rStyle w:val="Hipervnculo"/>
                        <w:rFonts w:ascii="Arial" w:hAnsi="Arial" w:cs="Arial"/>
                        <w:sz w:val="24"/>
                        <w:szCs w:val="24"/>
                      </w:rPr>
                      <w:t>www.colegiopadrechaminade.com</w:t>
                    </w:r>
                  </w:hyperlink>
                </w:p>
                <w:p w14:paraId="1EA34910" w14:textId="77777777" w:rsidR="000C2FBE" w:rsidRPr="00D62F4E" w:rsidRDefault="000C2FBE" w:rsidP="0035662C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7936AD58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06AD253" w14:textId="77777777" w:rsidTr="0035662C">
              <w:tc>
                <w:tcPr>
                  <w:tcW w:w="9214" w:type="dxa"/>
                </w:tcPr>
                <w:p w14:paraId="75129B12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>IMPORTANTE</w:t>
                  </w: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:</w:t>
                  </w:r>
                </w:p>
                <w:p w14:paraId="65D3FBA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740A5DD5" w14:textId="77777777" w:rsidTr="0035662C">
              <w:tc>
                <w:tcPr>
                  <w:tcW w:w="9214" w:type="dxa"/>
                </w:tcPr>
                <w:p w14:paraId="6D136FA6" w14:textId="77777777" w:rsidR="00AA0A32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Es necesario que los y las estudiantes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desarrolle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n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el hábito de asistir a clases con sus materiales.</w:t>
                  </w:r>
                </w:p>
                <w:p w14:paraId="1DAF27AC" w14:textId="77777777" w:rsidR="00AA0A32" w:rsidRPr="00AA0A32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>El afianzar esta conducta evita dificultades de rendimiento y disciplinarios contribuyendo, además, al desarrollo de valores como la responsabilidad y el orden.</w:t>
                  </w:r>
                </w:p>
                <w:p w14:paraId="6391A868" w14:textId="77777777" w:rsidR="00AA0A32" w:rsidRPr="00D62F4E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Es deber de los 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y las estudiantes asistir con el 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uniforme oficial del Colegio Padre Chaminade.</w:t>
                  </w:r>
                </w:p>
                <w:p w14:paraId="65F67D17" w14:textId="77777777" w:rsidR="00AA0A32" w:rsidRPr="00D62F4E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Es 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relevante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que los materiales 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y las prendas solicitada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s en la presente lista de útiles estén marcados:</w:t>
                  </w:r>
                </w:p>
                <w:p w14:paraId="3C29B6FE" w14:textId="77777777" w:rsidR="00875D2D" w:rsidRPr="00D62F4E" w:rsidRDefault="00875D2D" w:rsidP="00875D2D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275E0DBC" w14:textId="77777777" w:rsidR="000C2FBE" w:rsidRPr="00D62F4E" w:rsidRDefault="000C2FBE" w:rsidP="0035662C">
                  <w:pPr>
                    <w:spacing w:after="0" w:line="276" w:lineRule="auto"/>
                    <w:ind w:left="360"/>
                    <w:jc w:val="both"/>
                    <w:rPr>
                      <w:rFonts w:ascii="Arial" w:eastAsia="Arial Unicode MS" w:hAnsi="Arial" w:cs="Arial"/>
                      <w:i/>
                      <w:sz w:val="24"/>
                      <w:szCs w:val="24"/>
                      <w:u w:val="single"/>
                    </w:rPr>
                  </w:pPr>
                </w:p>
                <w:p w14:paraId="5E41A882" w14:textId="77777777" w:rsidR="000C2FBE" w:rsidRPr="00D62F4E" w:rsidRDefault="000C2FBE" w:rsidP="0035662C">
                  <w:pPr>
                    <w:spacing w:after="0" w:line="276" w:lineRule="auto"/>
                    <w:ind w:left="360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i/>
                      <w:sz w:val="24"/>
                      <w:szCs w:val="24"/>
                      <w:u w:val="single"/>
                    </w:rPr>
                    <w:t>Ejemplo de etiqueta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:  </w:t>
                  </w:r>
                </w:p>
                <w:p w14:paraId="17EA5A72" w14:textId="77777777" w:rsidR="000C2FBE" w:rsidRPr="00D62F4E" w:rsidRDefault="000C2FBE" w:rsidP="0035662C">
                  <w:pPr>
                    <w:pStyle w:val="Prrafodelista"/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149C8B61" w14:textId="4D4FA0A5" w:rsidR="000C2FBE" w:rsidRPr="00B65727" w:rsidRDefault="002042A3" w:rsidP="00B65727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noProof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824" behindDoc="0" locked="0" layoutInCell="1" allowOverlap="1" wp14:anchorId="4A87D130" wp14:editId="0BFEE97A">
                            <wp:simplePos x="0" y="0"/>
                            <wp:positionH relativeFrom="column">
                              <wp:posOffset>1645285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057400" cy="409575"/>
                            <wp:effectExtent l="0" t="0" r="0" b="9525"/>
                            <wp:wrapNone/>
                            <wp:docPr id="2147440238" name="Rectángulo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5740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5642AC2D" w14:textId="77777777" w:rsidR="000C2FBE" w:rsidRPr="00214B86" w:rsidRDefault="000C2FBE" w:rsidP="000C2FBE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</w:pPr>
                                        <w:r w:rsidRPr="00214B86"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Nicolás Ignacio Carvajal Torres</w:t>
                                        </w:r>
                                      </w:p>
                                      <w:p w14:paraId="56D42605" w14:textId="77777777" w:rsidR="000C2FBE" w:rsidRPr="00214B86" w:rsidRDefault="000C2FBE" w:rsidP="000C2FBE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4</w:t>
                                        </w:r>
                                        <w:r w:rsidRPr="00214B86"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° BÁSICO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4A87D130" id="Rectángulo 2" o:spid="_x0000_s1026" style="position:absolute;left:0;text-align:left;margin-left:129.55pt;margin-top:1.1pt;width:162pt;height:32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">
                            <v:textbox>
                              <w:txbxContent>
                                <w:p w14:paraId="5642AC2D" w14:textId="77777777" w:rsidR="000C2FBE" w:rsidRPr="00214B86" w:rsidRDefault="000C2FBE" w:rsidP="000C2FB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</w:pPr>
                                  <w:r w:rsidRPr="00214B86"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Nicolás Ignacio Carvajal Torres</w:t>
                                  </w:r>
                                </w:p>
                                <w:p w14:paraId="56D42605" w14:textId="77777777" w:rsidR="000C2FBE" w:rsidRPr="00214B86" w:rsidRDefault="000C2FBE" w:rsidP="000C2FB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4</w:t>
                                  </w:r>
                                  <w:r w:rsidRPr="00214B86"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° BÁSICO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549BB20C" w14:textId="77777777" w:rsidR="00FB7691" w:rsidRPr="00AA0A32" w:rsidRDefault="00FB7691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4CBEAEA9" w14:textId="77777777" w:rsidR="000C2FBE" w:rsidRPr="00D62F4E" w:rsidRDefault="000C2FBE" w:rsidP="000C2F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3F7404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2848" behindDoc="1" locked="0" layoutInCell="1" allowOverlap="1" wp14:anchorId="57710038" wp14:editId="25223FC2">
                  <wp:simplePos x="0" y="0"/>
                  <wp:positionH relativeFrom="column">
                    <wp:posOffset>653415</wp:posOffset>
                  </wp:positionH>
                  <wp:positionV relativeFrom="paragraph">
                    <wp:posOffset>-160020</wp:posOffset>
                  </wp:positionV>
                  <wp:extent cx="747395" cy="847725"/>
                  <wp:effectExtent l="19050" t="0" r="0" b="0"/>
                  <wp:wrapNone/>
                  <wp:docPr id="2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2F4E">
              <w:rPr>
                <w:rFonts w:ascii="Arial" w:hAnsi="Arial" w:cs="Arial"/>
                <w:color w:val="000000"/>
                <w:sz w:val="24"/>
                <w:szCs w:val="24"/>
              </w:rPr>
              <w:t>COLEGIO PADRE CHAMINADE</w:t>
            </w:r>
          </w:p>
          <w:p w14:paraId="7F52A97F" w14:textId="1796A46A" w:rsidR="000C2FBE" w:rsidRPr="00D62F4E" w:rsidRDefault="006C0EAD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LISTA DE ÚTILES 20</w:t>
            </w:r>
            <w:r w:rsidR="00D63870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9A434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  <w:p w14:paraId="213D6A7E" w14:textId="77777777" w:rsidR="000C2FBE" w:rsidRPr="00D62F4E" w:rsidRDefault="000C2FBE" w:rsidP="000C2FBE">
            <w:pPr>
              <w:pStyle w:val="Subttulo"/>
              <w:spacing w:after="600"/>
              <w:jc w:val="center"/>
              <w:rPr>
                <w:rFonts w:ascii="Arial" w:hAnsi="Arial" w:cs="Arial"/>
                <w:szCs w:val="24"/>
              </w:rPr>
            </w:pPr>
            <w:r w:rsidRPr="00D62F4E">
              <w:rPr>
                <w:rFonts w:ascii="Arial" w:hAnsi="Arial" w:cs="Arial"/>
                <w:szCs w:val="24"/>
              </w:rPr>
              <w:t>3°- 4° Año de Educación Básica</w:t>
            </w:r>
          </w:p>
          <w:tbl>
            <w:tblPr>
              <w:tblW w:w="9355" w:type="dxa"/>
              <w:jc w:val="right"/>
              <w:tblLook w:val="04A0" w:firstRow="1" w:lastRow="0" w:firstColumn="1" w:lastColumn="0" w:noHBand="0" w:noVBand="1"/>
            </w:tblPr>
            <w:tblGrid>
              <w:gridCol w:w="9355"/>
            </w:tblGrid>
            <w:tr w:rsidR="000C2FBE" w:rsidRPr="00D62F4E" w14:paraId="3140C936" w14:textId="77777777" w:rsidTr="0035662C">
              <w:trPr>
                <w:trHeight w:val="198"/>
                <w:jc w:val="right"/>
              </w:trPr>
              <w:tc>
                <w:tcPr>
                  <w:tcW w:w="9355" w:type="dxa"/>
                </w:tcPr>
                <w:p w14:paraId="4C2B394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LENGUAJE Y COMUNICACIÓN</w:t>
                  </w:r>
                </w:p>
              </w:tc>
            </w:tr>
            <w:tr w:rsidR="000C2FBE" w:rsidRPr="00D62F4E" w14:paraId="350FBAFE" w14:textId="77777777" w:rsidTr="0035662C">
              <w:trPr>
                <w:trHeight w:val="1487"/>
                <w:jc w:val="right"/>
              </w:trPr>
              <w:tc>
                <w:tcPr>
                  <w:tcW w:w="9355" w:type="dxa"/>
                </w:tcPr>
                <w:p w14:paraId="1D73D87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1AFB78" w14:textId="2C92CB20" w:rsidR="00B41067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Cuadernos Universitario </w:t>
                  </w:r>
                  <w:r w:rsidR="00AA0A32">
                    <w:rPr>
                      <w:rFonts w:ascii="Arial" w:hAnsi="Arial" w:cs="Arial"/>
                      <w:sz w:val="24"/>
                      <w:szCs w:val="24"/>
                    </w:rPr>
                    <w:t xml:space="preserve">de 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100 hojas cuadro grande</w:t>
                  </w:r>
                </w:p>
                <w:p w14:paraId="659A67FD" w14:textId="4D6C5C5C" w:rsidR="000C2FBE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carpeta roja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con gusano</w:t>
                  </w:r>
                </w:p>
                <w:p w14:paraId="6F9436D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Forros color rojo</w:t>
                  </w:r>
                </w:p>
                <w:p w14:paraId="2408BF75" w14:textId="6EA0FFD1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</w:t>
                  </w:r>
                  <w:r w:rsidR="00934AF3">
                    <w:rPr>
                      <w:rFonts w:ascii="Arial" w:hAnsi="Arial" w:cs="Arial"/>
                      <w:sz w:val="24"/>
                      <w:szCs w:val="24"/>
                    </w:rPr>
                    <w:t xml:space="preserve"> cuaderno collage composición (copia</w:t>
                  </w:r>
                  <w:r w:rsidR="009605C5">
                    <w:rPr>
                      <w:rFonts w:ascii="Arial" w:hAnsi="Arial" w:cs="Arial"/>
                      <w:sz w:val="24"/>
                      <w:szCs w:val="24"/>
                    </w:rPr>
                    <w:t xml:space="preserve"> lineal)</w:t>
                  </w:r>
                </w:p>
                <w:p w14:paraId="7EA5ADF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7972C33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3785693B" w14:textId="77777777" w:rsidR="00F32F30" w:rsidRPr="00D62F4E" w:rsidRDefault="00F67C15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1422D6C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MATEMÁTICA</w:t>
                  </w:r>
                </w:p>
              </w:tc>
            </w:tr>
            <w:tr w:rsidR="000C2FBE" w:rsidRPr="00D62F4E" w14:paraId="33AAA3A6" w14:textId="77777777" w:rsidTr="0035662C">
              <w:trPr>
                <w:trHeight w:val="1277"/>
                <w:jc w:val="right"/>
              </w:trPr>
              <w:tc>
                <w:tcPr>
                  <w:tcW w:w="9355" w:type="dxa"/>
                </w:tcPr>
                <w:p w14:paraId="1D875D1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D0A4C6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Cuadernos universitarios cuadriculados 7mm. 100 hojas</w:t>
                  </w:r>
                </w:p>
                <w:p w14:paraId="3F214B6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Transportador de 180°</w:t>
                  </w:r>
                </w:p>
                <w:p w14:paraId="7B57904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Escuadra</w:t>
                  </w:r>
                </w:p>
                <w:p w14:paraId="6947D5E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Compás</w:t>
                  </w:r>
                </w:p>
                <w:p w14:paraId="03E5E98B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Forros color azul</w:t>
                  </w:r>
                </w:p>
                <w:p w14:paraId="263D3F2E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de hojas cuadriculadas</w:t>
                  </w:r>
                </w:p>
                <w:p w14:paraId="16AD9EB5" w14:textId="77777777" w:rsidR="00F32F30" w:rsidRPr="00D62F4E" w:rsidRDefault="00F32F3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plumones de pizarras (entregar a profesora de matemática)</w:t>
                  </w:r>
                </w:p>
                <w:p w14:paraId="1DAE34D0" w14:textId="77777777" w:rsidR="00F32F30" w:rsidRPr="00D62F4E" w:rsidRDefault="00F32F3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3 fajos de papel lustre.</w:t>
                  </w:r>
                </w:p>
                <w:p w14:paraId="3F2CC5B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A662219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3454F5C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CIENCIAS NAT</w:t>
                  </w:r>
                  <w:r w:rsidR="00B41067"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U</w:t>
                  </w: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RALES</w:t>
                  </w:r>
                </w:p>
              </w:tc>
            </w:tr>
            <w:tr w:rsidR="000C2FBE" w:rsidRPr="00D62F4E" w14:paraId="3BD91938" w14:textId="77777777" w:rsidTr="0035662C">
              <w:trPr>
                <w:trHeight w:val="630"/>
                <w:jc w:val="right"/>
              </w:trPr>
              <w:tc>
                <w:tcPr>
                  <w:tcW w:w="9355" w:type="dxa"/>
                </w:tcPr>
                <w:p w14:paraId="7B36D92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23545E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Cuadernos universitarios cuadriculados 7mm. 100 hojas</w:t>
                  </w:r>
                </w:p>
                <w:p w14:paraId="50C739EF" w14:textId="77777777" w:rsidR="000C2FB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Forros color verde</w:t>
                  </w:r>
                </w:p>
                <w:p w14:paraId="6A271250" w14:textId="77777777" w:rsidR="00B3701D" w:rsidRPr="00D62F4E" w:rsidRDefault="00B3701D" w:rsidP="00B3701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 plumones de pizarra </w:t>
                  </w:r>
                </w:p>
                <w:p w14:paraId="77F67D73" w14:textId="77777777" w:rsidR="00B3701D" w:rsidRDefault="00B3701D" w:rsidP="00B3701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Sobre de cartulina de colores </w:t>
                  </w:r>
                </w:p>
                <w:p w14:paraId="0278AA3A" w14:textId="46379552" w:rsidR="00B3701D" w:rsidRPr="00D62F4E" w:rsidRDefault="00B3701D" w:rsidP="00B3701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 block chico</w:t>
                  </w:r>
                </w:p>
                <w:p w14:paraId="0606543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5FCF756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12A95A61" w14:textId="77777777" w:rsidR="000C2FBE" w:rsidRPr="00D62F4E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HISTORIA GEOGRAFIA Y CIENCIAS SOCIALES</w:t>
                  </w:r>
                </w:p>
              </w:tc>
            </w:tr>
            <w:tr w:rsidR="000C2FBE" w:rsidRPr="00D62F4E" w14:paraId="3A825FA2" w14:textId="77777777" w:rsidTr="0035662C">
              <w:trPr>
                <w:trHeight w:val="646"/>
                <w:jc w:val="right"/>
              </w:trPr>
              <w:tc>
                <w:tcPr>
                  <w:tcW w:w="9355" w:type="dxa"/>
                </w:tcPr>
                <w:p w14:paraId="54A9454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CD3A6FB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Cuadernos universitarios cuadriculados 7mm. 100 hojas</w:t>
                  </w:r>
                </w:p>
                <w:p w14:paraId="1C7F929D" w14:textId="105D1A32" w:rsidR="00B41067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Forros color amarillo</w:t>
                  </w:r>
                  <w:r w:rsidR="005B69B5">
                    <w:rPr>
                      <w:rFonts w:ascii="Arial" w:hAnsi="Arial" w:cs="Arial"/>
                      <w:sz w:val="24"/>
                      <w:szCs w:val="24"/>
                    </w:rPr>
                    <w:t xml:space="preserve"> para cuaderno y libro </w:t>
                  </w:r>
                </w:p>
                <w:p w14:paraId="65284688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carpeta de papel diamante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14:paraId="5526C3C5" w14:textId="76C01CEA" w:rsidR="00F32F30" w:rsidRDefault="00F32F3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destacador amarillo. (se ocupará en todas las clases)</w:t>
                  </w:r>
                </w:p>
                <w:p w14:paraId="5FCA0F44" w14:textId="16FFBC5B" w:rsidR="009605C5" w:rsidRPr="00D62F4E" w:rsidRDefault="009605C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 plumones de pizarra </w:t>
                  </w:r>
                </w:p>
                <w:p w14:paraId="2D37F6F5" w14:textId="77777777" w:rsidR="000C2FB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Sobre de cartulina de colores </w:t>
                  </w:r>
                </w:p>
                <w:p w14:paraId="67D7A18F" w14:textId="7395BC47" w:rsidR="001700A0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block chico </w:t>
                  </w:r>
                </w:p>
                <w:p w14:paraId="4B3139C7" w14:textId="6870B5B9" w:rsidR="005B69B5" w:rsidRPr="00D62F4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CC6A4C2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369BA99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IDIOMA EXTRANJERO (INGLÉS)</w:t>
                  </w:r>
                </w:p>
              </w:tc>
            </w:tr>
            <w:tr w:rsidR="000C2FBE" w:rsidRPr="00D62F4E" w14:paraId="087D73AA" w14:textId="77777777" w:rsidTr="0035662C">
              <w:trPr>
                <w:trHeight w:val="856"/>
                <w:jc w:val="right"/>
              </w:trPr>
              <w:tc>
                <w:tcPr>
                  <w:tcW w:w="9355" w:type="dxa"/>
                </w:tcPr>
                <w:p w14:paraId="3BAB6D3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A89761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Cuadernos universitarios cuadriculados 7mm. 100 hojas</w:t>
                  </w:r>
                </w:p>
                <w:p w14:paraId="4285217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Forros de color blanco</w:t>
                  </w:r>
                </w:p>
                <w:p w14:paraId="086220BD" w14:textId="77777777" w:rsidR="00FB7691" w:rsidRPr="00D62F4E" w:rsidRDefault="00FB7691" w:rsidP="00FB7691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block de cartulina Fluorescente</w:t>
                  </w:r>
                  <w:r w:rsidR="00F32F30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( entregar a profesora de inglés)</w:t>
                  </w:r>
                </w:p>
                <w:p w14:paraId="378E96DA" w14:textId="77777777" w:rsidR="00FB7691" w:rsidRPr="00D62F4E" w:rsidRDefault="00FB7691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3DF8C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65946DE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4FCAE8F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RELIGIÓN</w:t>
                  </w:r>
                </w:p>
              </w:tc>
            </w:tr>
            <w:tr w:rsidR="000C2FBE" w:rsidRPr="00D62F4E" w14:paraId="72190AEF" w14:textId="77777777" w:rsidTr="0035662C">
              <w:trPr>
                <w:trHeight w:val="630"/>
                <w:jc w:val="right"/>
              </w:trPr>
              <w:tc>
                <w:tcPr>
                  <w:tcW w:w="9355" w:type="dxa"/>
                </w:tcPr>
                <w:p w14:paraId="1A009063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2AFE25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Cuadernos universitarios cuadriculados 7mm. 100 hojas</w:t>
                  </w:r>
                </w:p>
                <w:p w14:paraId="508BA65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Forros </w:t>
                  </w:r>
                  <w:r w:rsidR="008F7799" w:rsidRPr="00D62F4E">
                    <w:rPr>
                      <w:rFonts w:ascii="Arial" w:hAnsi="Arial" w:cs="Arial"/>
                      <w:sz w:val="24"/>
                      <w:szCs w:val="24"/>
                    </w:rPr>
                    <w:t>color rosado</w:t>
                  </w:r>
                </w:p>
                <w:p w14:paraId="1878EC9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412E58A2" w14:textId="77777777" w:rsidTr="0035662C">
              <w:trPr>
                <w:trHeight w:val="225"/>
                <w:jc w:val="right"/>
              </w:trPr>
              <w:tc>
                <w:tcPr>
                  <w:tcW w:w="9355" w:type="dxa"/>
                </w:tcPr>
                <w:p w14:paraId="45C567D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>EDUCACIÓN FÍSICA</w:t>
                  </w:r>
                  <w:r w:rsidR="00F67C15"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Y SALUD</w:t>
                  </w:r>
                </w:p>
              </w:tc>
            </w:tr>
            <w:tr w:rsidR="000C2FBE" w:rsidRPr="00D62F4E" w14:paraId="2DECA2BB" w14:textId="77777777" w:rsidTr="0035662C">
              <w:trPr>
                <w:trHeight w:val="646"/>
                <w:jc w:val="right"/>
              </w:trPr>
              <w:tc>
                <w:tcPr>
                  <w:tcW w:w="9355" w:type="dxa"/>
                </w:tcPr>
                <w:p w14:paraId="2A0B266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8CD184F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chico 100 hojas</w:t>
                  </w:r>
                </w:p>
                <w:p w14:paraId="3F2A4ED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Forro de color morado</w:t>
                  </w:r>
                </w:p>
                <w:p w14:paraId="551F542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ACBE8BF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6A2BA0BF" w14:textId="77777777" w:rsidR="000C2FBE" w:rsidRPr="00D62F4E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lastRenderedPageBreak/>
                    <w:t>ARTES VISUALES</w:t>
                  </w:r>
                </w:p>
                <w:p w14:paraId="26C29DCC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14:paraId="132C6FDB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3CFFF5E0" w14:textId="77777777" w:rsidTr="0035662C">
              <w:trPr>
                <w:trHeight w:val="2834"/>
                <w:jc w:val="right"/>
              </w:trPr>
              <w:tc>
                <w:tcPr>
                  <w:tcW w:w="9355" w:type="dxa"/>
                </w:tcPr>
                <w:p w14:paraId="6BACA619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r w:rsidR="0091545E" w:rsidRPr="00D62F4E">
                    <w:rPr>
                      <w:rFonts w:ascii="Arial" w:hAnsi="Arial" w:cs="Arial"/>
                      <w:sz w:val="24"/>
                      <w:szCs w:val="24"/>
                    </w:rPr>
                    <w:t>c</w:t>
                  </w:r>
                  <w:r w:rsidR="00B52D56" w:rsidRPr="00D62F4E">
                    <w:rPr>
                      <w:rFonts w:ascii="Arial" w:hAnsi="Arial" w:cs="Arial"/>
                      <w:sz w:val="24"/>
                      <w:szCs w:val="24"/>
                    </w:rPr>
                    <w:t>roquera tamaño oficio. ( se trae en todas las clases)</w:t>
                  </w:r>
                </w:p>
                <w:p w14:paraId="596D0E8F" w14:textId="77777777" w:rsidR="000C2FBE" w:rsidRPr="00D62F4E" w:rsidRDefault="00AA0A32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2 Cajas de plastil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>ina 12 colores</w:t>
                  </w:r>
                </w:p>
                <w:p w14:paraId="47D458FE" w14:textId="38EF7F17" w:rsidR="000C2FB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Caja de lápices de colores</w:t>
                  </w:r>
                  <w:r w:rsidR="009605C5">
                    <w:rPr>
                      <w:rFonts w:ascii="Arial" w:hAnsi="Arial" w:cs="Arial"/>
                      <w:sz w:val="24"/>
                      <w:szCs w:val="24"/>
                    </w:rPr>
                    <w:t xml:space="preserve"> madera</w:t>
                  </w:r>
                </w:p>
                <w:p w14:paraId="1FF34FE6" w14:textId="5CDF08ED" w:rsidR="009605C5" w:rsidRPr="00D62F4E" w:rsidRDefault="009605C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Caja de 12 lápices de colores scripto </w:t>
                  </w:r>
                </w:p>
                <w:p w14:paraId="3866E85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Cajas de tempera 12 colores</w:t>
                  </w:r>
                </w:p>
                <w:p w14:paraId="5EEBD979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Mezclador de 6 pocillos</w:t>
                  </w:r>
                </w:p>
                <w:p w14:paraId="1902D39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Pincel pelo camello N° 0- 2- 6 – 12</w:t>
                  </w:r>
                </w:p>
                <w:p w14:paraId="1C7B4F00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Cola fría 500grs</w:t>
                  </w:r>
                </w:p>
                <w:p w14:paraId="41926700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3 Block de dibujo N°99 (mediano)</w:t>
                  </w:r>
                </w:p>
                <w:p w14:paraId="2886471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Estuche Goma Eva</w:t>
                  </w:r>
                </w:p>
                <w:p w14:paraId="4261F9E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Estuche de Cartulinas de Colores</w:t>
                  </w:r>
                </w:p>
                <w:p w14:paraId="43BCBD6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Estuche de Papel Lustre de Colores</w:t>
                  </w:r>
                </w:p>
                <w:p w14:paraId="3ABAF1E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Bolsas palos de helado</w:t>
                  </w:r>
                </w:p>
                <w:p w14:paraId="30DE404C" w14:textId="77777777" w:rsidR="000C2FBE" w:rsidRDefault="0091545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caja de lápices pasteles 12 color</w:t>
                  </w:r>
                </w:p>
                <w:p w14:paraId="36C0CC69" w14:textId="5BF21417" w:rsidR="009605C5" w:rsidRPr="00D62F4E" w:rsidRDefault="009605C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 regla de 20cm</w:t>
                  </w:r>
                </w:p>
                <w:p w14:paraId="59556B3D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7336594" w14:textId="77777777" w:rsidTr="0035662C">
              <w:trPr>
                <w:trHeight w:val="300"/>
                <w:jc w:val="right"/>
              </w:trPr>
              <w:tc>
                <w:tcPr>
                  <w:tcW w:w="9355" w:type="dxa"/>
                </w:tcPr>
                <w:p w14:paraId="42886FB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MUSICAL</w:t>
                  </w:r>
                </w:p>
              </w:tc>
            </w:tr>
            <w:tr w:rsidR="000C2FBE" w:rsidRPr="00D62F4E" w14:paraId="4BFA45C0" w14:textId="77777777" w:rsidTr="0035662C">
              <w:trPr>
                <w:trHeight w:val="310"/>
                <w:jc w:val="right"/>
              </w:trPr>
              <w:tc>
                <w:tcPr>
                  <w:tcW w:w="9355" w:type="dxa"/>
                </w:tcPr>
                <w:p w14:paraId="59CC8FEB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chico 100 hojas</w:t>
                  </w:r>
                </w:p>
                <w:p w14:paraId="17BA0A35" w14:textId="77777777" w:rsidR="00F858D0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Instrumento musical </w:t>
                  </w:r>
                  <w:r w:rsidR="00D62F4E" w:rsidRPr="00D62F4E">
                    <w:rPr>
                      <w:rFonts w:ascii="Arial" w:hAnsi="Arial" w:cs="Arial"/>
                      <w:sz w:val="24"/>
                      <w:szCs w:val="24"/>
                    </w:rPr>
                    <w:t>metaló</w:t>
                  </w:r>
                  <w:r w:rsidR="008F7799" w:rsidRPr="00D62F4E">
                    <w:rPr>
                      <w:rFonts w:ascii="Arial" w:hAnsi="Arial" w:cs="Arial"/>
                      <w:sz w:val="24"/>
                      <w:szCs w:val="24"/>
                    </w:rPr>
                    <w:t>fono.</w:t>
                  </w:r>
                </w:p>
                <w:p w14:paraId="572652F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48D086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87490E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AE6C64E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2526B84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F35DE0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96539AE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B62CA36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7F45913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0A17A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2393A48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87D97E0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5383D4C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9946D0B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E28101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1FD4A8C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D21A5C4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EE11FED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D92AB2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EBBD745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73E5A71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E207BF0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3F8CB0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05285B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4EA24F9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59905F4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A861C88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60184C5" w14:textId="77777777" w:rsidR="00F858D0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7E4AF12" w14:textId="77777777" w:rsidR="00760D1A" w:rsidRDefault="00760D1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C1226D1" w14:textId="77777777" w:rsidR="00760D1A" w:rsidRDefault="00760D1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43316DF" w14:textId="77777777" w:rsidR="00760D1A" w:rsidRDefault="00760D1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39769406" w14:textId="77777777" w:rsidR="00760D1A" w:rsidRDefault="00760D1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FDEDA80" w14:textId="77777777" w:rsidR="00760D1A" w:rsidRDefault="00760D1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34658EF" w14:textId="77777777" w:rsidR="00760D1A" w:rsidRDefault="00760D1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D4BF08E" w14:textId="77777777" w:rsidR="00760D1A" w:rsidRPr="00D62F4E" w:rsidRDefault="00760D1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26DC7A99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357FBE6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16788DD" w14:textId="77777777" w:rsidR="00F858D0" w:rsidRPr="00D62F4E" w:rsidRDefault="00F858D0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5B52AAD1" w14:textId="77777777" w:rsidR="000C2FBE" w:rsidRPr="00D62F4E" w:rsidRDefault="000C2FBE" w:rsidP="000C2F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D700C7D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 w:val="0"/>
                <w:bCs w:val="0"/>
                <w:noProof/>
                <w:sz w:val="24"/>
                <w:szCs w:val="24"/>
              </w:rPr>
              <w:drawing>
                <wp:anchor distT="0" distB="0" distL="114300" distR="114300" simplePos="0" relativeHeight="251664896" behindDoc="1" locked="0" layoutInCell="1" allowOverlap="1" wp14:anchorId="2DF4C008" wp14:editId="2177C27B">
                  <wp:simplePos x="0" y="0"/>
                  <wp:positionH relativeFrom="column">
                    <wp:posOffset>-246380</wp:posOffset>
                  </wp:positionH>
                  <wp:positionV relativeFrom="paragraph">
                    <wp:posOffset>-312420</wp:posOffset>
                  </wp:positionV>
                  <wp:extent cx="747395" cy="847725"/>
                  <wp:effectExtent l="19050" t="0" r="0" b="0"/>
                  <wp:wrapNone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2F4E">
              <w:rPr>
                <w:rFonts w:ascii="Arial" w:hAnsi="Arial" w:cs="Arial"/>
                <w:color w:val="000000"/>
                <w:sz w:val="24"/>
                <w:szCs w:val="24"/>
              </w:rPr>
              <w:t>COLEGIO PADRE CHAMINADE</w:t>
            </w:r>
          </w:p>
          <w:p w14:paraId="1E9BD4DB" w14:textId="4A55827F" w:rsidR="000C2FBE" w:rsidRPr="00D62F4E" w:rsidRDefault="006C0EAD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LISTA DE ÚTILES 20</w:t>
            </w:r>
            <w:r w:rsidR="005E36F1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9A434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  <w:r w:rsidR="005E36F1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="000C2FBE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-5º6º7º8º</w:t>
            </w:r>
          </w:p>
          <w:p w14:paraId="5B4186EF" w14:textId="77777777" w:rsidR="000C2FBE" w:rsidRPr="00D62F4E" w:rsidRDefault="000C2FBE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7BE2738F" w14:textId="77777777" w:rsidR="000C2FBE" w:rsidRPr="00D62F4E" w:rsidRDefault="000C2FBE" w:rsidP="000C2FBE">
            <w:pPr>
              <w:spacing w:after="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tbl>
            <w:tblPr>
              <w:tblW w:w="9214" w:type="dxa"/>
              <w:tblInd w:w="392" w:type="dxa"/>
              <w:tblLook w:val="04A0" w:firstRow="1" w:lastRow="0" w:firstColumn="1" w:lastColumn="0" w:noHBand="0" w:noVBand="1"/>
            </w:tblPr>
            <w:tblGrid>
              <w:gridCol w:w="9214"/>
            </w:tblGrid>
            <w:tr w:rsidR="000C2FBE" w:rsidRPr="00D62F4E" w14:paraId="56041FAA" w14:textId="77777777" w:rsidTr="0035662C">
              <w:tc>
                <w:tcPr>
                  <w:tcW w:w="9214" w:type="dxa"/>
                </w:tcPr>
                <w:p w14:paraId="3978350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USO GENERAL Y DIARIO</w:t>
                  </w:r>
                </w:p>
                <w:p w14:paraId="53962B2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  <w:p w14:paraId="43031F96" w14:textId="77777777" w:rsidR="000C2FBE" w:rsidRPr="00D62F4E" w:rsidRDefault="0051131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Un cuaderno College forrado como </w:t>
                  </w:r>
                  <w:r w:rsidR="000C2FBE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Libreta de comunicaciones</w:t>
                  </w:r>
                </w:p>
                <w:p w14:paraId="69DF86D8" w14:textId="7E17CE99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3F45060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9E1B118" w14:textId="77777777" w:rsidTr="0035662C">
              <w:tc>
                <w:tcPr>
                  <w:tcW w:w="9214" w:type="dxa"/>
                </w:tcPr>
                <w:p w14:paraId="773FABA6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>Estuche con:</w:t>
                  </w:r>
                  <w:r w:rsidR="00AE58F6"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 xml:space="preserve"> </w:t>
                  </w:r>
                  <w:r w:rsidR="00AE58F6" w:rsidRPr="00B65727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Cumplir con este requisito para todas las clases y todo marcado.</w:t>
                  </w:r>
                </w:p>
                <w:p w14:paraId="60A8F8E9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12 Lápices de colores</w:t>
                  </w:r>
                </w:p>
                <w:p w14:paraId="4D61FB5A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Portaminas Nº 7</w:t>
                  </w:r>
                </w:p>
                <w:p w14:paraId="42F49D7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Lápiz pasta: negro, azul y rojo.</w:t>
                  </w:r>
                </w:p>
                <w:p w14:paraId="3D48A13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Goma</w:t>
                  </w:r>
                </w:p>
                <w:p w14:paraId="265C7D9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Corrector</w:t>
                  </w:r>
                </w:p>
                <w:p w14:paraId="4549CFF5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Pegamento de barra</w:t>
                  </w:r>
                </w:p>
                <w:p w14:paraId="3BBBD14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Tijera punta roma</w:t>
                  </w:r>
                </w:p>
                <w:p w14:paraId="2F578FFE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Sacapuntas</w:t>
                  </w:r>
                </w:p>
                <w:p w14:paraId="4D3BD3E5" w14:textId="77777777" w:rsidR="000C2FB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Regla de 30 cm</w:t>
                  </w:r>
                </w:p>
                <w:p w14:paraId="13EA53CC" w14:textId="77485609" w:rsidR="00C65CEE" w:rsidRPr="00D62F4E" w:rsidRDefault="00C65CE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1 destacador amarillo</w:t>
                  </w:r>
                </w:p>
                <w:p w14:paraId="0B3CE31E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1BCCF5C" w14:textId="77777777" w:rsidTr="0035662C">
              <w:tc>
                <w:tcPr>
                  <w:tcW w:w="9214" w:type="dxa"/>
                </w:tcPr>
                <w:p w14:paraId="2253AC3A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ÚTILES DE ASEO Y EDUCACIÓN FÍSICA</w:t>
                  </w:r>
                </w:p>
                <w:p w14:paraId="7F0303F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5BC39E65" w14:textId="77777777" w:rsidTr="0035662C">
              <w:tc>
                <w:tcPr>
                  <w:tcW w:w="9214" w:type="dxa"/>
                </w:tcPr>
                <w:p w14:paraId="336BDD28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Jabón líquido</w:t>
                  </w:r>
                </w:p>
                <w:p w14:paraId="4C100E1D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Toalla de mano</w:t>
                  </w:r>
                </w:p>
                <w:p w14:paraId="1EFA4C6C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Peineta</w:t>
                  </w:r>
                </w:p>
                <w:p w14:paraId="03529591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1 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  <w:lang w:val="es-CL"/>
                    </w:rPr>
                    <w:t>Polera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Institucional de cambio</w:t>
                  </w:r>
                </w:p>
                <w:p w14:paraId="12409659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Desodorante</w:t>
                  </w:r>
                </w:p>
                <w:p w14:paraId="52D4906D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Pasta de dientes</w:t>
                  </w:r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( para después de almuerzo)</w:t>
                  </w:r>
                </w:p>
                <w:p w14:paraId="3FB58A0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Cepillo dental</w:t>
                  </w:r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(para después de almuerzo)</w:t>
                  </w:r>
                </w:p>
                <w:p w14:paraId="327C0B2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06C0981" w14:textId="77777777" w:rsidTr="0035662C">
              <w:tc>
                <w:tcPr>
                  <w:tcW w:w="9214" w:type="dxa"/>
                </w:tcPr>
                <w:p w14:paraId="7AA06560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single"/>
                    </w:rPr>
                    <w:t>NOTA</w:t>
                  </w:r>
                </w:p>
                <w:p w14:paraId="765E0829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4E93FD99" w14:textId="77777777" w:rsidTr="0035662C">
              <w:tc>
                <w:tcPr>
                  <w:tcW w:w="9214" w:type="dxa"/>
                </w:tcPr>
                <w:p w14:paraId="1BB5500A" w14:textId="77777777" w:rsidR="00412396" w:rsidRPr="00D62F4E" w:rsidRDefault="000C2FBE" w:rsidP="00412396">
                  <w:pPr>
                    <w:spacing w:after="0" w:line="276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El plan de lectura complementaria mensual, para cada curso, lo puede encontrar en la página web de nuestro colegio: </w:t>
                  </w:r>
                  <w:hyperlink r:id="rId11" w:history="1">
                    <w:r w:rsidR="00412396" w:rsidRPr="00D62F4E">
                      <w:rPr>
                        <w:rStyle w:val="Hipervnculo"/>
                        <w:rFonts w:ascii="Arial" w:hAnsi="Arial" w:cs="Arial"/>
                        <w:sz w:val="24"/>
                        <w:szCs w:val="24"/>
                      </w:rPr>
                      <w:t>www.colegiopadrechaminade.com</w:t>
                    </w:r>
                  </w:hyperlink>
                </w:p>
                <w:p w14:paraId="15CC4FA0" w14:textId="77777777" w:rsidR="000C2FBE" w:rsidRPr="00D62F4E" w:rsidRDefault="000C2FBE" w:rsidP="0035662C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5A17653F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007C4B4E" w14:textId="77777777" w:rsidTr="0035662C">
              <w:tc>
                <w:tcPr>
                  <w:tcW w:w="9214" w:type="dxa"/>
                </w:tcPr>
                <w:p w14:paraId="1E74BD03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  <w:u w:val="double"/>
                    </w:rPr>
                    <w:t>IMPORTANTE</w:t>
                  </w:r>
                  <w:r w:rsidRPr="00D62F4E"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  <w:t>:</w:t>
                  </w:r>
                </w:p>
                <w:p w14:paraId="7F83DB2D" w14:textId="77777777" w:rsidR="000C2FBE" w:rsidRPr="00D62F4E" w:rsidRDefault="000C2FBE" w:rsidP="0035662C">
                  <w:pPr>
                    <w:spacing w:after="0"/>
                    <w:rPr>
                      <w:rFonts w:ascii="Arial" w:eastAsia="Arial Unicode MS" w:hAnsi="Arial" w:cs="Arial"/>
                      <w:b/>
                      <w:sz w:val="24"/>
                      <w:szCs w:val="24"/>
                    </w:rPr>
                  </w:pPr>
                </w:p>
              </w:tc>
            </w:tr>
            <w:tr w:rsidR="000C2FBE" w:rsidRPr="00D62F4E" w14:paraId="513F45AA" w14:textId="77777777" w:rsidTr="0035662C">
              <w:tc>
                <w:tcPr>
                  <w:tcW w:w="9214" w:type="dxa"/>
                </w:tcPr>
                <w:p w14:paraId="3B61AFDA" w14:textId="77777777" w:rsidR="00AA0A32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Es necesario que los y las estudiantes</w:t>
                  </w:r>
                  <w:r w:rsidR="000C2FBE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desarrolle</w:t>
                  </w:r>
                  <w:r>
                    <w:rPr>
                      <w:rFonts w:ascii="Arial" w:eastAsia="Arial Unicode MS" w:hAnsi="Arial" w:cs="Arial"/>
                      <w:sz w:val="24"/>
                      <w:szCs w:val="24"/>
                    </w:rPr>
                    <w:t>n</w:t>
                  </w:r>
                  <w:r w:rsidR="000C2FBE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el hábito de asistir a clases con sus materiales.</w:t>
                  </w:r>
                </w:p>
                <w:p w14:paraId="2DA400BC" w14:textId="77777777" w:rsidR="000C2FBE" w:rsidRPr="00AA0A32" w:rsidRDefault="00AA0A32" w:rsidP="00AA0A32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El afianzar esta conducta </w:t>
                  </w:r>
                  <w:r w:rsidR="000C2FBE"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evita </w:t>
                  </w:r>
                  <w:r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>dificultades</w:t>
                  </w:r>
                  <w:r w:rsidR="000C2FBE" w:rsidRP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de rendimiento y disciplinarios contribuyendo, además, al desarrollo de valores como la responsabilidad y el orden.</w:t>
                  </w:r>
                </w:p>
                <w:p w14:paraId="07BCF6A1" w14:textId="77777777" w:rsidR="000C2FBE" w:rsidRPr="00D62F4E" w:rsidRDefault="000C2FBE" w:rsidP="000C2FBE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Es deber de los </w:t>
                  </w:r>
                  <w:r w:rsid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y las estudiantes asistir con el 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uniforme oficial del Colegio Padre Chaminade.</w:t>
                  </w:r>
                </w:p>
                <w:p w14:paraId="774E3927" w14:textId="77777777" w:rsidR="00875D2D" w:rsidRPr="00D62F4E" w:rsidRDefault="00875D2D" w:rsidP="00875D2D">
                  <w:pPr>
                    <w:pStyle w:val="Prrafodelista"/>
                    <w:numPr>
                      <w:ilvl w:val="0"/>
                      <w:numId w:val="6"/>
                    </w:num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Es </w:t>
                  </w:r>
                  <w:r w:rsid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>relevante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que los materiales </w:t>
                  </w:r>
                  <w:r w:rsidR="00AA0A32">
                    <w:rPr>
                      <w:rFonts w:ascii="Arial" w:eastAsia="Arial Unicode MS" w:hAnsi="Arial" w:cs="Arial"/>
                      <w:sz w:val="24"/>
                      <w:szCs w:val="24"/>
                    </w:rPr>
                    <w:t>y las prendas solicitada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s en la presente lista de útiles estén marcados:</w:t>
                  </w:r>
                </w:p>
                <w:p w14:paraId="0EF395FE" w14:textId="77777777" w:rsidR="000C2FBE" w:rsidRPr="00D62F4E" w:rsidRDefault="000C2FBE" w:rsidP="0035662C">
                  <w:pPr>
                    <w:spacing w:after="0" w:line="276" w:lineRule="auto"/>
                    <w:ind w:left="360"/>
                    <w:jc w:val="both"/>
                    <w:rPr>
                      <w:rFonts w:ascii="Arial" w:eastAsia="Arial Unicode MS" w:hAnsi="Arial" w:cs="Arial"/>
                      <w:i/>
                      <w:sz w:val="24"/>
                      <w:szCs w:val="24"/>
                      <w:u w:val="single"/>
                    </w:rPr>
                  </w:pPr>
                </w:p>
                <w:p w14:paraId="31CDD876" w14:textId="77777777" w:rsidR="000C2FBE" w:rsidRPr="00D62F4E" w:rsidRDefault="000C2FBE" w:rsidP="0035662C">
                  <w:pPr>
                    <w:spacing w:after="0" w:line="276" w:lineRule="auto"/>
                    <w:ind w:left="360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i/>
                      <w:sz w:val="24"/>
                      <w:szCs w:val="24"/>
                      <w:u w:val="single"/>
                    </w:rPr>
                    <w:t>Ejemplo de etiqueta</w:t>
                  </w: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:  </w:t>
                  </w:r>
                </w:p>
                <w:p w14:paraId="40F600A2" w14:textId="77777777" w:rsidR="000C2FBE" w:rsidRPr="00D62F4E" w:rsidRDefault="000C2FBE" w:rsidP="0035662C">
                  <w:pPr>
                    <w:pStyle w:val="Prrafodelista"/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3883118E" w14:textId="1BE7BB89" w:rsidR="000C2FBE" w:rsidRPr="00D62F4E" w:rsidRDefault="002042A3" w:rsidP="0035662C">
                  <w:pPr>
                    <w:pStyle w:val="Prrafodelista"/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Arial Unicode MS" w:hAnsi="Arial" w:cs="Arial"/>
                      <w:i/>
                      <w:noProof/>
                      <w:sz w:val="24"/>
                      <w:szCs w:val="24"/>
                      <w:u w:val="single"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920" behindDoc="0" locked="0" layoutInCell="1" allowOverlap="1" wp14:anchorId="0A6CBEC8" wp14:editId="2F8BA939">
                            <wp:simplePos x="0" y="0"/>
                            <wp:positionH relativeFrom="column">
                              <wp:posOffset>1645285</wp:posOffset>
                            </wp:positionH>
                            <wp:positionV relativeFrom="paragraph">
                              <wp:posOffset>13970</wp:posOffset>
                            </wp:positionV>
                            <wp:extent cx="2057400" cy="409575"/>
                            <wp:effectExtent l="0" t="0" r="0" b="9525"/>
                            <wp:wrapNone/>
                            <wp:docPr id="363894762" name="Rectángul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5740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A86488B" w14:textId="77777777" w:rsidR="000C2FBE" w:rsidRPr="00214B86" w:rsidRDefault="000C2FBE" w:rsidP="000C2FBE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</w:pPr>
                                        <w:r w:rsidRPr="00214B86"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Nicolás Ignacio Carvajal Torres</w:t>
                                        </w:r>
                                      </w:p>
                                      <w:p w14:paraId="2C99B0CC" w14:textId="77777777" w:rsidR="000C2FBE" w:rsidRPr="00214B86" w:rsidRDefault="000C2FBE" w:rsidP="000C2FBE">
                                        <w:pPr>
                                          <w:spacing w:after="0"/>
                                          <w:jc w:val="center"/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</w:pPr>
                                        <w:r w:rsidRPr="00214B86">
                                          <w:rPr>
                                            <w:b/>
                                            <w:i/>
                                            <w:szCs w:val="18"/>
                                            <w:lang w:val="es-CL"/>
                                          </w:rPr>
                                          <w:t>5° BÁSICO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A6CBEC8" id="Rectángulo 1" o:spid="_x0000_s1027" style="position:absolute;left:0;text-align:left;margin-left:129.55pt;margin-top:1.1pt;width:162pt;height:32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">
                            <v:textbox>
                              <w:txbxContent>
                                <w:p w14:paraId="1A86488B" w14:textId="77777777" w:rsidR="000C2FBE" w:rsidRPr="00214B86" w:rsidRDefault="000C2FBE" w:rsidP="000C2FB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</w:pPr>
                                  <w:r w:rsidRPr="00214B86"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Nicolás Ignacio Carvajal Torres</w:t>
                                  </w:r>
                                </w:p>
                                <w:p w14:paraId="2C99B0CC" w14:textId="77777777" w:rsidR="000C2FBE" w:rsidRPr="00214B86" w:rsidRDefault="000C2FBE" w:rsidP="000C2FBE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</w:pPr>
                                  <w:r w:rsidRPr="00214B86">
                                    <w:rPr>
                                      <w:b/>
                                      <w:i/>
                                      <w:szCs w:val="18"/>
                                      <w:lang w:val="es-CL"/>
                                    </w:rPr>
                                    <w:t>5° BÁSICO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</w:p>
                <w:p w14:paraId="17455219" w14:textId="77777777" w:rsidR="00FB7691" w:rsidRDefault="00FB7691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759E7938" w14:textId="77777777" w:rsidR="00224959" w:rsidRDefault="00224959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3D2B10EC" w14:textId="77777777" w:rsidR="00224959" w:rsidRDefault="00224959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596B56EE" w14:textId="77777777" w:rsidR="00AA0A32" w:rsidRPr="00AA0A32" w:rsidRDefault="00AA0A32" w:rsidP="00AA0A32">
                  <w:pPr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05F2DE1A" w14:textId="77777777" w:rsidR="000C2FBE" w:rsidRPr="00D62F4E" w:rsidRDefault="000C2FBE" w:rsidP="0035662C">
                  <w:pPr>
                    <w:pStyle w:val="Prrafodelista"/>
                    <w:spacing w:after="0" w:line="276" w:lineRule="auto"/>
                    <w:jc w:val="both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036069C5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4C66A55" w14:textId="77777777" w:rsidR="000C2FBE" w:rsidRPr="00D62F4E" w:rsidRDefault="000C2FBE" w:rsidP="000C2FBE">
            <w:pPr>
              <w:pStyle w:val="Ttulo"/>
              <w:spacing w:after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6944" behindDoc="1" locked="0" layoutInCell="1" allowOverlap="1" wp14:anchorId="08DFA6D2" wp14:editId="070F878E">
                  <wp:simplePos x="0" y="0"/>
                  <wp:positionH relativeFrom="column">
                    <wp:posOffset>-165735</wp:posOffset>
                  </wp:positionH>
                  <wp:positionV relativeFrom="paragraph">
                    <wp:posOffset>-340995</wp:posOffset>
                  </wp:positionV>
                  <wp:extent cx="747395" cy="847725"/>
                  <wp:effectExtent l="19050" t="0" r="0" b="0"/>
                  <wp:wrapNone/>
                  <wp:docPr id="4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7395" cy="847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62F4E">
              <w:rPr>
                <w:rFonts w:ascii="Arial" w:hAnsi="Arial" w:cs="Arial"/>
                <w:color w:val="000000"/>
                <w:sz w:val="24"/>
                <w:szCs w:val="24"/>
              </w:rPr>
              <w:t>COLEGIO PADRE CHAMINADE</w:t>
            </w:r>
          </w:p>
          <w:p w14:paraId="6AEA0875" w14:textId="2C80E08C" w:rsidR="000C2FBE" w:rsidRPr="00D62F4E" w:rsidRDefault="006C0EAD" w:rsidP="000C2FBE">
            <w:pPr>
              <w:spacing w:after="0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LISTA DE ÚTILES 20</w:t>
            </w:r>
            <w:r w:rsidR="00D63870" w:rsidRPr="00D62F4E">
              <w:rPr>
                <w:rFonts w:ascii="Arial" w:hAnsi="Arial" w:cs="Arial"/>
                <w:b/>
                <w:color w:val="000000"/>
                <w:sz w:val="24"/>
                <w:szCs w:val="24"/>
              </w:rPr>
              <w:t>2</w:t>
            </w:r>
            <w:r w:rsidR="009A4342">
              <w:rPr>
                <w:rFonts w:ascii="Arial" w:hAnsi="Arial" w:cs="Arial"/>
                <w:b/>
                <w:color w:val="000000"/>
                <w:sz w:val="24"/>
                <w:szCs w:val="24"/>
              </w:rPr>
              <w:t>6</w:t>
            </w:r>
          </w:p>
          <w:p w14:paraId="2F535895" w14:textId="77777777" w:rsidR="000C2FBE" w:rsidRPr="00D62F4E" w:rsidRDefault="000C2FBE" w:rsidP="000C2FBE">
            <w:pPr>
              <w:pStyle w:val="Subttulo"/>
              <w:spacing w:after="600"/>
              <w:jc w:val="center"/>
              <w:rPr>
                <w:rFonts w:ascii="Arial" w:hAnsi="Arial" w:cs="Arial"/>
                <w:szCs w:val="24"/>
              </w:rPr>
            </w:pPr>
            <w:r w:rsidRPr="00D62F4E">
              <w:rPr>
                <w:rFonts w:ascii="Arial" w:hAnsi="Arial" w:cs="Arial"/>
                <w:szCs w:val="24"/>
              </w:rPr>
              <w:t>5º- 6º-7º-8º Año de Educación Básica</w:t>
            </w:r>
          </w:p>
          <w:tbl>
            <w:tblPr>
              <w:tblW w:w="9355" w:type="dxa"/>
              <w:jc w:val="right"/>
              <w:tblLook w:val="04A0" w:firstRow="1" w:lastRow="0" w:firstColumn="1" w:lastColumn="0" w:noHBand="0" w:noVBand="1"/>
            </w:tblPr>
            <w:tblGrid>
              <w:gridCol w:w="9355"/>
            </w:tblGrid>
            <w:tr w:rsidR="000C2FBE" w:rsidRPr="00D62F4E" w14:paraId="040A5B11" w14:textId="77777777" w:rsidTr="0035662C">
              <w:trPr>
                <w:trHeight w:val="198"/>
                <w:jc w:val="right"/>
              </w:trPr>
              <w:tc>
                <w:tcPr>
                  <w:tcW w:w="9355" w:type="dxa"/>
                </w:tcPr>
                <w:p w14:paraId="2B7A0B2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LENGUAJE Y COMUNICACIÓN</w:t>
                  </w:r>
                </w:p>
              </w:tc>
            </w:tr>
            <w:tr w:rsidR="000C2FBE" w:rsidRPr="00D62F4E" w14:paraId="27835425" w14:textId="77777777" w:rsidTr="0035662C">
              <w:trPr>
                <w:trHeight w:val="1056"/>
                <w:jc w:val="right"/>
              </w:trPr>
              <w:tc>
                <w:tcPr>
                  <w:tcW w:w="9355" w:type="dxa"/>
                </w:tcPr>
                <w:p w14:paraId="1C545FBD" w14:textId="77777777" w:rsidR="000C2FBE" w:rsidRPr="00D62F4E" w:rsidRDefault="00152EF3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carpeta roja 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>con gusano</w:t>
                  </w:r>
                </w:p>
                <w:p w14:paraId="58E1AB2B" w14:textId="141FCC5C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universitario cuadriculado 7mm. 100 hojas</w:t>
                  </w:r>
                  <w:r w:rsidR="007D1B5A" w:rsidRPr="00D62F4E">
                    <w:rPr>
                      <w:rFonts w:ascii="Arial" w:hAnsi="Arial" w:cs="Arial"/>
                      <w:sz w:val="24"/>
                      <w:szCs w:val="24"/>
                    </w:rPr>
                    <w:t>, con forro rojo y nombre visible</w:t>
                  </w:r>
                </w:p>
                <w:p w14:paraId="6470661D" w14:textId="15848FB0" w:rsidR="000C2FBE" w:rsidRPr="00D62F4E" w:rsidRDefault="00E07A38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Cuaderno collage lineal para copia sólo para 5to y 6to </w:t>
                  </w:r>
                </w:p>
                <w:p w14:paraId="470A4A0A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0C743DC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27498BE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743FE7C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 xml:space="preserve"> MATEMÁTICA</w:t>
                  </w:r>
                </w:p>
                <w:p w14:paraId="52ABC36A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0C2FBE" w:rsidRPr="00D62F4E" w14:paraId="1A4AC214" w14:textId="77777777" w:rsidTr="0035662C">
              <w:trPr>
                <w:trHeight w:val="1277"/>
                <w:jc w:val="right"/>
              </w:trPr>
              <w:tc>
                <w:tcPr>
                  <w:tcW w:w="9355" w:type="dxa"/>
                </w:tcPr>
                <w:p w14:paraId="6E1485B1" w14:textId="55849C6D" w:rsidR="000C2FB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block de hojas milimetradas</w:t>
                  </w:r>
                  <w:r w:rsidR="002C34CA">
                    <w:rPr>
                      <w:rFonts w:ascii="Arial" w:hAnsi="Arial" w:cs="Arial"/>
                      <w:sz w:val="24"/>
                      <w:szCs w:val="24"/>
                    </w:rPr>
                    <w:t xml:space="preserve"> sólo 7mo y 8vo</w:t>
                  </w:r>
                </w:p>
                <w:p w14:paraId="39B44C98" w14:textId="307A923B" w:rsidR="002C34CA" w:rsidRPr="00D62F4E" w:rsidRDefault="002C34C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 Calculadora científica sólo 7mo y 8vo</w:t>
                  </w:r>
                </w:p>
                <w:p w14:paraId="2459BAE2" w14:textId="77777777" w:rsidR="000C2FBE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2 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>Cuaderno</w:t>
                  </w:r>
                  <w:r w:rsidR="00B41067" w:rsidRPr="00D62F4E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</w:t>
                  </w:r>
                  <w:r w:rsidR="00AA0A32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cuadriculado</w:t>
                  </w:r>
                  <w:r w:rsidR="00AA0A32">
                    <w:rPr>
                      <w:rFonts w:ascii="Arial" w:hAnsi="Arial" w:cs="Arial"/>
                      <w:sz w:val="24"/>
                      <w:szCs w:val="24"/>
                    </w:rPr>
                    <w:t>s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7mm. 100 hojas</w:t>
                  </w:r>
                </w:p>
                <w:p w14:paraId="2163330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Transportador de 360°</w:t>
                  </w:r>
                </w:p>
                <w:p w14:paraId="75A8DBCB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Escuadra</w:t>
                  </w:r>
                </w:p>
                <w:p w14:paraId="6A04F58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Compás</w:t>
                  </w:r>
                </w:p>
                <w:p w14:paraId="5B4D1756" w14:textId="77777777" w:rsidR="007D1B5A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carpeta azul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con gusano</w:t>
                  </w:r>
                </w:p>
                <w:p w14:paraId="37851469" w14:textId="77777777" w:rsidR="00AE58F6" w:rsidRPr="00D62F4E" w:rsidRDefault="00AE58F6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calculadora.</w:t>
                  </w:r>
                </w:p>
                <w:p w14:paraId="076CD5A4" w14:textId="77777777" w:rsidR="00AE58F6" w:rsidRDefault="00AE58F6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plumones de pizarra ( entregar a profesora de matemática)</w:t>
                  </w:r>
                </w:p>
                <w:p w14:paraId="77DB44F5" w14:textId="1BFDEAE9" w:rsidR="006B586E" w:rsidRPr="00D62F4E" w:rsidRDefault="006B586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 resma tamaño oficio</w:t>
                  </w:r>
                </w:p>
                <w:p w14:paraId="754CB1B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58F8BDE6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410431D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CIENCIAS NATURALES</w:t>
                  </w:r>
                </w:p>
              </w:tc>
            </w:tr>
            <w:tr w:rsidR="000C2FBE" w:rsidRPr="00D62F4E" w14:paraId="36462982" w14:textId="77777777" w:rsidTr="0035662C">
              <w:trPr>
                <w:trHeight w:val="630"/>
                <w:jc w:val="right"/>
              </w:trPr>
              <w:tc>
                <w:tcPr>
                  <w:tcW w:w="9355" w:type="dxa"/>
                </w:tcPr>
                <w:p w14:paraId="599A149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0715D91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universitario cuadriculado 7mm. 100 hojas</w:t>
                  </w:r>
                </w:p>
                <w:p w14:paraId="6C367CE8" w14:textId="77777777" w:rsidR="007D1B5A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carpeta verde</w:t>
                  </w:r>
                </w:p>
                <w:p w14:paraId="0162AE8C" w14:textId="77777777" w:rsidR="00B41067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tabla periódica de los elementos 7° y 8°</w:t>
                  </w:r>
                </w:p>
                <w:p w14:paraId="768661E1" w14:textId="77777777" w:rsidR="00B3701D" w:rsidRPr="00D62F4E" w:rsidRDefault="00B3701D" w:rsidP="00B3701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Estuche bien equipado.</w:t>
                  </w:r>
                </w:p>
                <w:p w14:paraId="1C65DA7E" w14:textId="77777777" w:rsidR="00B3701D" w:rsidRDefault="00B3701D" w:rsidP="00B3701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estacador amarillo.</w:t>
                  </w:r>
                </w:p>
                <w:p w14:paraId="0A7BE107" w14:textId="77777777" w:rsidR="00B3701D" w:rsidRDefault="00B3701D" w:rsidP="00B3701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 Plumones pizarra entregar a la profesora desde el primer día </w:t>
                  </w:r>
                </w:p>
                <w:p w14:paraId="4D74876F" w14:textId="77777777" w:rsidR="00B3701D" w:rsidRDefault="00B3701D" w:rsidP="00B3701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Sobre de cartulinas de colores </w:t>
                  </w:r>
                </w:p>
                <w:p w14:paraId="0A7C8884" w14:textId="77777777" w:rsidR="00B3701D" w:rsidRDefault="00B3701D" w:rsidP="00B3701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Block chico </w:t>
                  </w:r>
                </w:p>
                <w:p w14:paraId="668DE59A" w14:textId="77777777" w:rsidR="00B3701D" w:rsidRDefault="00B3701D" w:rsidP="00B3701D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Pegamento y tijeras </w:t>
                  </w:r>
                </w:p>
                <w:p w14:paraId="14720DC1" w14:textId="77777777" w:rsidR="00B3701D" w:rsidRPr="00D62F4E" w:rsidRDefault="00B3701D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1CED17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F15BA65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3CB3216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HISTORIA Y GEOGRAFÍA DE CHILE</w:t>
                  </w:r>
                </w:p>
              </w:tc>
            </w:tr>
            <w:tr w:rsidR="000C2FBE" w:rsidRPr="00D62F4E" w14:paraId="49E4ADC7" w14:textId="77777777" w:rsidTr="0035662C">
              <w:trPr>
                <w:trHeight w:val="646"/>
                <w:jc w:val="right"/>
              </w:trPr>
              <w:tc>
                <w:tcPr>
                  <w:tcW w:w="9355" w:type="dxa"/>
                </w:tcPr>
                <w:p w14:paraId="3F9C9B3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5FA9338" w14:textId="5E7FDCF1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universitario cuadriculado 7mm. 100 hojas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forro naranjo</w:t>
                  </w:r>
                  <w:r w:rsidR="005B69B5">
                    <w:rPr>
                      <w:rFonts w:ascii="Arial" w:hAnsi="Arial" w:cs="Arial"/>
                      <w:sz w:val="24"/>
                      <w:szCs w:val="24"/>
                    </w:rPr>
                    <w:t xml:space="preserve"> para cuaderno y libro 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  <w:p w14:paraId="28EEC52E" w14:textId="6F51169D" w:rsidR="00AE58F6" w:rsidRPr="00D62F4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>Estuche bien equipado.</w:t>
                  </w:r>
                </w:p>
                <w:p w14:paraId="6B0F36AC" w14:textId="4B27042E" w:rsidR="00AE58F6" w:rsidRDefault="00AE58F6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</w:t>
                  </w:r>
                  <w:r w:rsidR="005B69B5">
                    <w:rPr>
                      <w:rFonts w:ascii="Arial" w:hAnsi="Arial" w:cs="Arial"/>
                      <w:sz w:val="24"/>
                      <w:szCs w:val="24"/>
                    </w:rPr>
                    <w:t>D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estacador amarillo.</w:t>
                  </w:r>
                </w:p>
                <w:p w14:paraId="0ED8CD7A" w14:textId="723713C5" w:rsidR="005B69B5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2 Plumones pizarra entregar a la profesora desde el primer día </w:t>
                  </w:r>
                </w:p>
                <w:p w14:paraId="2B7138E3" w14:textId="60644008" w:rsidR="005B69B5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Sobre de cartulinas de colores </w:t>
                  </w:r>
                </w:p>
                <w:p w14:paraId="3B0B1C53" w14:textId="699C49B8" w:rsidR="005B69B5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Block chico </w:t>
                  </w:r>
                </w:p>
                <w:p w14:paraId="78B9E4BC" w14:textId="3E1F50BF" w:rsidR="005B69B5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Pegamento y tijeras </w:t>
                  </w:r>
                </w:p>
                <w:p w14:paraId="55EEFADD" w14:textId="77777777" w:rsidR="005B69B5" w:rsidRPr="00D62F4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1B150D5" w14:textId="77777777" w:rsidR="007D1B5A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A76C808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39C40202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64EB811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IDIOMA EXTRANJERO</w:t>
                  </w: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(INGLÉS)</w:t>
                  </w:r>
                </w:p>
              </w:tc>
            </w:tr>
            <w:tr w:rsidR="000C2FBE" w:rsidRPr="00D62F4E" w14:paraId="650405ED" w14:textId="77777777" w:rsidTr="0035662C">
              <w:trPr>
                <w:trHeight w:val="856"/>
                <w:jc w:val="right"/>
              </w:trPr>
              <w:tc>
                <w:tcPr>
                  <w:tcW w:w="9355" w:type="dxa"/>
                </w:tcPr>
                <w:p w14:paraId="2F8DD87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FB67A50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universitario cuadriculado 7mm. 100 hojas</w:t>
                  </w:r>
                </w:p>
                <w:p w14:paraId="1AB5109C" w14:textId="77777777" w:rsidR="00FB7691" w:rsidRDefault="00FB7691" w:rsidP="00FB7691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>1 block de cartulina Fluorescente</w:t>
                  </w:r>
                  <w:r w:rsidR="00AE58F6" w:rsidRPr="00D62F4E">
                    <w:rPr>
                      <w:rFonts w:ascii="Arial" w:eastAsia="Arial Unicode MS" w:hAnsi="Arial" w:cs="Arial"/>
                      <w:sz w:val="24"/>
                      <w:szCs w:val="24"/>
                    </w:rPr>
                    <w:t xml:space="preserve"> (entregar a profesora de inglés)</w:t>
                  </w:r>
                </w:p>
                <w:p w14:paraId="33C6477C" w14:textId="77777777" w:rsidR="00760D1A" w:rsidRDefault="00760D1A" w:rsidP="00FB7691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1F4EEA70" w14:textId="77777777" w:rsidR="00760D1A" w:rsidRPr="00D62F4E" w:rsidRDefault="00760D1A" w:rsidP="00FB7691">
                  <w:pPr>
                    <w:spacing w:after="0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</w:p>
                <w:p w14:paraId="2F4B0019" w14:textId="77777777" w:rsidR="00FB7691" w:rsidRPr="00D62F4E" w:rsidRDefault="00FB7691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B4F873C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E636819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66643C1F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lastRenderedPageBreak/>
                    <w:t>RELIGIÓN</w:t>
                  </w:r>
                </w:p>
              </w:tc>
            </w:tr>
            <w:tr w:rsidR="000C2FBE" w:rsidRPr="00D62F4E" w14:paraId="5801A8B9" w14:textId="77777777" w:rsidTr="0035662C">
              <w:trPr>
                <w:trHeight w:val="630"/>
                <w:jc w:val="right"/>
              </w:trPr>
              <w:tc>
                <w:tcPr>
                  <w:tcW w:w="9355" w:type="dxa"/>
                </w:tcPr>
                <w:p w14:paraId="369D6412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F14C9F9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universitario cuadriculado 7mm. 100 hojas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forro rosado.</w:t>
                  </w:r>
                </w:p>
                <w:p w14:paraId="6B95419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D70B94D" w14:textId="77777777" w:rsidTr="0035662C">
              <w:trPr>
                <w:trHeight w:val="225"/>
                <w:jc w:val="right"/>
              </w:trPr>
              <w:tc>
                <w:tcPr>
                  <w:tcW w:w="9355" w:type="dxa"/>
                </w:tcPr>
                <w:p w14:paraId="52B2B90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EDUCACIÓN FÍSICA</w:t>
                  </w:r>
                </w:p>
              </w:tc>
            </w:tr>
            <w:tr w:rsidR="000C2FBE" w:rsidRPr="00D62F4E" w14:paraId="2482D9C4" w14:textId="77777777" w:rsidTr="0035662C">
              <w:trPr>
                <w:trHeight w:val="646"/>
                <w:jc w:val="right"/>
              </w:trPr>
              <w:tc>
                <w:tcPr>
                  <w:tcW w:w="9355" w:type="dxa"/>
                </w:tcPr>
                <w:p w14:paraId="5881998F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7EECF3F0" w14:textId="77777777" w:rsidR="000C2FBE" w:rsidRPr="00D62F4E" w:rsidRDefault="001B3899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1 Cuaderno pequeño</w:t>
                  </w:r>
                  <w:r w:rsidR="000C2FBE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100 hojas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forro morado.</w:t>
                  </w:r>
                </w:p>
                <w:p w14:paraId="63573B17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28A7CC42" w14:textId="77777777" w:rsidTr="0035662C">
              <w:trPr>
                <w:trHeight w:val="210"/>
                <w:jc w:val="right"/>
              </w:trPr>
              <w:tc>
                <w:tcPr>
                  <w:tcW w:w="9355" w:type="dxa"/>
                </w:tcPr>
                <w:p w14:paraId="4AE90A12" w14:textId="77777777" w:rsidR="00AA0A32" w:rsidRDefault="00AA0A32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</w:p>
                <w:p w14:paraId="6C698F35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ARTES VISUALES</w:t>
                  </w:r>
                </w:p>
              </w:tc>
            </w:tr>
            <w:tr w:rsidR="000C2FBE" w:rsidRPr="00D62F4E" w14:paraId="1EB87BBA" w14:textId="77777777" w:rsidTr="0035662C">
              <w:trPr>
                <w:trHeight w:val="2404"/>
                <w:jc w:val="right"/>
              </w:trPr>
              <w:tc>
                <w:tcPr>
                  <w:tcW w:w="9355" w:type="dxa"/>
                </w:tcPr>
                <w:p w14:paraId="4853B7F3" w14:textId="77777777" w:rsidR="007D1B5A" w:rsidRPr="00D62F4E" w:rsidRDefault="007D1B5A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caja de lápices pasteles 12 colores</w:t>
                  </w:r>
                </w:p>
                <w:p w14:paraId="4EC4B30D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Croquera tamaño oficio</w:t>
                  </w:r>
                  <w:r w:rsidR="00B52D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(traerlo en todas las clases)</w:t>
                  </w:r>
                </w:p>
                <w:p w14:paraId="6B15E864" w14:textId="395992B3" w:rsidR="000C2FB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Caja de lápices de colores</w:t>
                  </w:r>
                  <w:r w:rsidR="005B69B5">
                    <w:rPr>
                      <w:rFonts w:ascii="Arial" w:hAnsi="Arial" w:cs="Arial"/>
                      <w:sz w:val="24"/>
                      <w:szCs w:val="24"/>
                    </w:rPr>
                    <w:t xml:space="preserve"> madera </w:t>
                  </w:r>
                </w:p>
                <w:p w14:paraId="71A7BB0B" w14:textId="4835124F" w:rsidR="005B69B5" w:rsidRPr="00D62F4E" w:rsidRDefault="005B69B5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1 Caja de lápices de 12 colores scripto </w:t>
                  </w:r>
                </w:p>
                <w:p w14:paraId="42812908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Cajas de tempera 12 colores</w:t>
                  </w:r>
                </w:p>
                <w:p w14:paraId="700FF68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Mezclador de 6 pocillos</w:t>
                  </w:r>
                </w:p>
                <w:p w14:paraId="2F71F5C8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Pinceles pelo Nº 4 - 6</w:t>
                  </w:r>
                </w:p>
                <w:p w14:paraId="41EED7F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2 Pinceles  punta paleta Nº 4 - 6</w:t>
                  </w:r>
                </w:p>
                <w:p w14:paraId="02E0F90E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Cola fría lavable 500grs</w:t>
                  </w:r>
                </w:p>
                <w:p w14:paraId="0BBF3008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Block de dibujo N°99 </w:t>
                  </w:r>
                </w:p>
                <w:p w14:paraId="40A26140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Estuche Goma Eva</w:t>
                  </w:r>
                </w:p>
                <w:p w14:paraId="3079A384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Estuche de Cartulinas de Colores</w:t>
                  </w:r>
                </w:p>
                <w:p w14:paraId="4582D040" w14:textId="77777777" w:rsidR="00FB7691" w:rsidRPr="00D62F4E" w:rsidRDefault="00FB7691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467C0429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0C2FBE" w:rsidRPr="00D62F4E" w14:paraId="18A1115E" w14:textId="77777777" w:rsidTr="0035662C">
              <w:trPr>
                <w:trHeight w:val="300"/>
                <w:jc w:val="right"/>
              </w:trPr>
              <w:tc>
                <w:tcPr>
                  <w:tcW w:w="9355" w:type="dxa"/>
                </w:tcPr>
                <w:p w14:paraId="266F5874" w14:textId="77777777" w:rsidR="000C2FBE" w:rsidRPr="00D62F4E" w:rsidRDefault="00F67C15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D62F4E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MUSICA</w:t>
                  </w:r>
                </w:p>
              </w:tc>
            </w:tr>
            <w:tr w:rsidR="000C2FBE" w:rsidRPr="00D62F4E" w14:paraId="374AC9AA" w14:textId="77777777" w:rsidTr="0035662C">
              <w:trPr>
                <w:trHeight w:val="310"/>
                <w:jc w:val="right"/>
              </w:trPr>
              <w:tc>
                <w:tcPr>
                  <w:tcW w:w="9355" w:type="dxa"/>
                </w:tcPr>
                <w:p w14:paraId="7623F19A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BF8927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Cuaderno 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>Universitario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100 hojas</w:t>
                  </w:r>
                  <w:r w:rsidR="00AE58F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forro amarillo.</w:t>
                  </w:r>
                </w:p>
                <w:p w14:paraId="6A1799E6" w14:textId="77777777" w:rsidR="000C2FBE" w:rsidRPr="00D62F4E" w:rsidRDefault="000C2FBE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1 Flauta </w:t>
                  </w:r>
                  <w:r w:rsidR="009907A9" w:rsidRPr="00D62F4E">
                    <w:rPr>
                      <w:rFonts w:ascii="Arial" w:hAnsi="Arial" w:cs="Arial"/>
                      <w:sz w:val="24"/>
                      <w:szCs w:val="24"/>
                    </w:rPr>
                    <w:t>Dulce</w:t>
                  </w:r>
                </w:p>
                <w:p w14:paraId="2677EF03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6219137D" w14:textId="77777777" w:rsidR="00B41067" w:rsidRPr="00AA0A32" w:rsidRDefault="00B41067" w:rsidP="0035662C">
                  <w:pPr>
                    <w:spacing w:after="0"/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</w:pPr>
                  <w:r w:rsidRPr="00AA0A32">
                    <w:rPr>
                      <w:rFonts w:ascii="Arial" w:hAnsi="Arial" w:cs="Arial"/>
                      <w:b/>
                      <w:sz w:val="24"/>
                      <w:szCs w:val="24"/>
                      <w:u w:val="single"/>
                    </w:rPr>
                    <w:t>TECNOLOGIA</w:t>
                  </w:r>
                </w:p>
                <w:p w14:paraId="770D9499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F0AAAE4" w14:textId="77777777" w:rsidR="00B41067" w:rsidRPr="00D62F4E" w:rsidRDefault="00B41067" w:rsidP="0035662C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>1 cuaderno cuadriculado</w:t>
                  </w:r>
                  <w:r w:rsidR="006C6B07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universitario</w:t>
                  </w:r>
                  <w:r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100 hojas</w:t>
                  </w:r>
                  <w:r w:rsidR="00B52D56" w:rsidRPr="00D62F4E">
                    <w:rPr>
                      <w:rFonts w:ascii="Arial" w:hAnsi="Arial" w:cs="Arial"/>
                      <w:sz w:val="24"/>
                      <w:szCs w:val="24"/>
                    </w:rPr>
                    <w:t xml:space="preserve"> con forro celeste.</w:t>
                  </w:r>
                </w:p>
              </w:tc>
            </w:tr>
          </w:tbl>
          <w:p w14:paraId="4B275A9F" w14:textId="77777777" w:rsidR="000C2FBE" w:rsidRPr="00D62F4E" w:rsidRDefault="000C2FBE" w:rsidP="000C2FBE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CC53C3" w14:textId="77777777" w:rsidR="000C2FBE" w:rsidRPr="00D62F4E" w:rsidRDefault="000C2FBE" w:rsidP="00434B3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50F411" w14:textId="77777777" w:rsidR="00C94108" w:rsidRPr="00D62F4E" w:rsidRDefault="00C94108" w:rsidP="001B14DC">
      <w:pPr>
        <w:rPr>
          <w:rFonts w:ascii="Arial" w:hAnsi="Arial" w:cs="Arial"/>
          <w:sz w:val="24"/>
          <w:szCs w:val="24"/>
        </w:rPr>
      </w:pPr>
    </w:p>
    <w:sectPr w:rsidR="00C94108" w:rsidRPr="00D62F4E" w:rsidSect="00224E0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20160" w:code="5"/>
      <w:pgMar w:top="1152" w:right="1253" w:bottom="2160" w:left="1253" w:header="720" w:footer="12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9798" w14:textId="77777777" w:rsidR="00DF40C2" w:rsidRDefault="00DF40C2">
      <w:pPr>
        <w:spacing w:after="0"/>
      </w:pPr>
      <w:r>
        <w:separator/>
      </w:r>
    </w:p>
  </w:endnote>
  <w:endnote w:type="continuationSeparator" w:id="0">
    <w:p w14:paraId="32B688D6" w14:textId="77777777" w:rsidR="00DF40C2" w:rsidRDefault="00DF40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BCD9" w14:textId="77777777" w:rsidR="001D1722" w:rsidRDefault="001D17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677F" w14:textId="77777777" w:rsidR="00E73096" w:rsidRPr="00E73096" w:rsidRDefault="00E73096" w:rsidP="001D1722">
    <w:pPr>
      <w:pStyle w:val="Piedepgina"/>
      <w:pBdr>
        <w:top w:val="thinThickSmallGap" w:sz="24" w:space="1" w:color="214F6E"/>
      </w:pBdr>
      <w:jc w:val="left"/>
      <w:rPr>
        <w:b w:val="0"/>
        <w:sz w:val="16"/>
        <w:szCs w:val="16"/>
      </w:rPr>
    </w:pP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 xml:space="preserve">José Manuel Gandarillas 11248, La Florida.   </w:t>
    </w: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ab/>
      <w:t xml:space="preserve">Contacto: </w:t>
    </w:r>
    <w:r w:rsidR="005E36F1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>2</w:t>
    </w: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 xml:space="preserve">25180440 / </w:t>
    </w:r>
    <w:r w:rsidR="005E36F1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>2</w:t>
    </w: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>23140413</w:t>
    </w:r>
    <w:r w:rsidRPr="00E73096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ab/>
      <w:t>www.colegiopadrechaminade.</w:t>
    </w:r>
    <w:r w:rsidR="00F858D0">
      <w:rPr>
        <w:rFonts w:ascii="Arial" w:hAnsi="Arial" w:cs="Arial"/>
        <w:b w:val="0"/>
        <w:color w:val="000000"/>
        <w:sz w:val="16"/>
        <w:szCs w:val="16"/>
        <w:shd w:val="clear" w:color="auto" w:fill="FFFFFF"/>
      </w:rPr>
      <w:t>com</w:t>
    </w:r>
  </w:p>
  <w:p w14:paraId="74862F4D" w14:textId="77777777" w:rsidR="00106D9D" w:rsidRDefault="00106D9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16A75" w14:textId="77777777" w:rsidR="001D1722" w:rsidRDefault="001D17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5EB13" w14:textId="77777777" w:rsidR="00DF40C2" w:rsidRDefault="00DF40C2">
      <w:pPr>
        <w:spacing w:after="0"/>
      </w:pPr>
      <w:r>
        <w:separator/>
      </w:r>
    </w:p>
  </w:footnote>
  <w:footnote w:type="continuationSeparator" w:id="0">
    <w:p w14:paraId="3EC29173" w14:textId="77777777" w:rsidR="00DF40C2" w:rsidRDefault="00DF40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EE48" w14:textId="77777777" w:rsidR="001D1722" w:rsidRDefault="001D17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56D17" w14:textId="77777777" w:rsidR="001D1722" w:rsidRDefault="001D17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5C29C" w14:textId="77777777" w:rsidR="001D1722" w:rsidRDefault="001D17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AA5C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E61B2F"/>
    <w:multiLevelType w:val="hybridMultilevel"/>
    <w:tmpl w:val="03900F66"/>
    <w:lvl w:ilvl="0" w:tplc="AEC4049A">
      <w:start w:val="1"/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B165E"/>
    <w:multiLevelType w:val="hybridMultilevel"/>
    <w:tmpl w:val="4C5828F0"/>
    <w:lvl w:ilvl="0" w:tplc="EA184B6E">
      <w:start w:val="1"/>
      <w:numFmt w:val="bullet"/>
      <w:pStyle w:val="Listaconvietas"/>
      <w:lvlText w:val=""/>
      <w:lvlJc w:val="left"/>
      <w:pPr>
        <w:tabs>
          <w:tab w:val="num" w:pos="144"/>
        </w:tabs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8F16A1"/>
    <w:multiLevelType w:val="hybridMultilevel"/>
    <w:tmpl w:val="C9461C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8204A"/>
    <w:multiLevelType w:val="hybridMultilevel"/>
    <w:tmpl w:val="A0B4C12E"/>
    <w:lvl w:ilvl="0" w:tplc="CAF8371E">
      <w:start w:val="1"/>
      <w:numFmt w:val="bullet"/>
      <w:lvlText w:val="·"/>
      <w:lvlJc w:val="left"/>
      <w:pPr>
        <w:ind w:left="36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3F3813"/>
    <w:multiLevelType w:val="hybridMultilevel"/>
    <w:tmpl w:val="C002B01A"/>
    <w:lvl w:ilvl="0" w:tplc="AFA82AE6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7838675">
    <w:abstractNumId w:val="0"/>
  </w:num>
  <w:num w:numId="2" w16cid:durableId="1725979671">
    <w:abstractNumId w:val="4"/>
  </w:num>
  <w:num w:numId="3" w16cid:durableId="1414663716">
    <w:abstractNumId w:val="5"/>
  </w:num>
  <w:num w:numId="4" w16cid:durableId="152963020">
    <w:abstractNumId w:val="2"/>
  </w:num>
  <w:num w:numId="5" w16cid:durableId="1666980006">
    <w:abstractNumId w:val="2"/>
    <w:lvlOverride w:ilvl="0">
      <w:startOverride w:val="1"/>
    </w:lvlOverride>
  </w:num>
  <w:num w:numId="6" w16cid:durableId="1406492259">
    <w:abstractNumId w:val="1"/>
  </w:num>
  <w:num w:numId="7" w16cid:durableId="446315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096"/>
    <w:rsid w:val="00014E61"/>
    <w:rsid w:val="00020A02"/>
    <w:rsid w:val="00021460"/>
    <w:rsid w:val="00024778"/>
    <w:rsid w:val="00032904"/>
    <w:rsid w:val="00044034"/>
    <w:rsid w:val="00052B70"/>
    <w:rsid w:val="000B6979"/>
    <w:rsid w:val="000C08E6"/>
    <w:rsid w:val="000C2FBE"/>
    <w:rsid w:val="000E1722"/>
    <w:rsid w:val="00106D9D"/>
    <w:rsid w:val="00133D28"/>
    <w:rsid w:val="00152EF3"/>
    <w:rsid w:val="001700A0"/>
    <w:rsid w:val="001915A6"/>
    <w:rsid w:val="001A7320"/>
    <w:rsid w:val="001B14DC"/>
    <w:rsid w:val="001B3899"/>
    <w:rsid w:val="001D1722"/>
    <w:rsid w:val="002042A3"/>
    <w:rsid w:val="00207BE8"/>
    <w:rsid w:val="00213E37"/>
    <w:rsid w:val="00224959"/>
    <w:rsid w:val="00224E07"/>
    <w:rsid w:val="00241C3E"/>
    <w:rsid w:val="002556AD"/>
    <w:rsid w:val="00260FEB"/>
    <w:rsid w:val="002704FD"/>
    <w:rsid w:val="00286448"/>
    <w:rsid w:val="002A3D4B"/>
    <w:rsid w:val="002C3260"/>
    <w:rsid w:val="002C34CA"/>
    <w:rsid w:val="002E05D3"/>
    <w:rsid w:val="002E0AA4"/>
    <w:rsid w:val="002E0FC4"/>
    <w:rsid w:val="003040C8"/>
    <w:rsid w:val="003144AB"/>
    <w:rsid w:val="00374B12"/>
    <w:rsid w:val="003957A9"/>
    <w:rsid w:val="003B135B"/>
    <w:rsid w:val="003C0A3F"/>
    <w:rsid w:val="003C7F71"/>
    <w:rsid w:val="003D7A2D"/>
    <w:rsid w:val="003E33D3"/>
    <w:rsid w:val="0040218E"/>
    <w:rsid w:val="00412396"/>
    <w:rsid w:val="00423C52"/>
    <w:rsid w:val="00434B33"/>
    <w:rsid w:val="0047665B"/>
    <w:rsid w:val="004E1741"/>
    <w:rsid w:val="0051131E"/>
    <w:rsid w:val="00525EB6"/>
    <w:rsid w:val="00530D9C"/>
    <w:rsid w:val="00541752"/>
    <w:rsid w:val="00554510"/>
    <w:rsid w:val="00564C3F"/>
    <w:rsid w:val="00584C92"/>
    <w:rsid w:val="0058542C"/>
    <w:rsid w:val="005976FD"/>
    <w:rsid w:val="005B4B43"/>
    <w:rsid w:val="005B5EF1"/>
    <w:rsid w:val="005B674E"/>
    <w:rsid w:val="005B69B5"/>
    <w:rsid w:val="005D6365"/>
    <w:rsid w:val="005E36F1"/>
    <w:rsid w:val="00630C4A"/>
    <w:rsid w:val="00635142"/>
    <w:rsid w:val="00666C81"/>
    <w:rsid w:val="00686C43"/>
    <w:rsid w:val="00696821"/>
    <w:rsid w:val="006A0743"/>
    <w:rsid w:val="006B586E"/>
    <w:rsid w:val="006C0EAD"/>
    <w:rsid w:val="006C6B07"/>
    <w:rsid w:val="006F63EC"/>
    <w:rsid w:val="00722FB2"/>
    <w:rsid w:val="00760D1A"/>
    <w:rsid w:val="0077327C"/>
    <w:rsid w:val="00783A58"/>
    <w:rsid w:val="00796944"/>
    <w:rsid w:val="007D1B5A"/>
    <w:rsid w:val="007E721C"/>
    <w:rsid w:val="00806B3D"/>
    <w:rsid w:val="00821415"/>
    <w:rsid w:val="008327E8"/>
    <w:rsid w:val="00857441"/>
    <w:rsid w:val="00875D2D"/>
    <w:rsid w:val="008842AF"/>
    <w:rsid w:val="0089605E"/>
    <w:rsid w:val="008C52AD"/>
    <w:rsid w:val="008F7799"/>
    <w:rsid w:val="00902AA5"/>
    <w:rsid w:val="00914B30"/>
    <w:rsid w:val="00914F7D"/>
    <w:rsid w:val="0091545E"/>
    <w:rsid w:val="00934AF3"/>
    <w:rsid w:val="009460A2"/>
    <w:rsid w:val="00953551"/>
    <w:rsid w:val="009605C5"/>
    <w:rsid w:val="00980458"/>
    <w:rsid w:val="009907A9"/>
    <w:rsid w:val="009A4342"/>
    <w:rsid w:val="009A7B75"/>
    <w:rsid w:val="009B5080"/>
    <w:rsid w:val="009F5144"/>
    <w:rsid w:val="00AA0567"/>
    <w:rsid w:val="00AA0A32"/>
    <w:rsid w:val="00AC10FF"/>
    <w:rsid w:val="00AC3DAE"/>
    <w:rsid w:val="00AC6A83"/>
    <w:rsid w:val="00AE58F6"/>
    <w:rsid w:val="00AF0445"/>
    <w:rsid w:val="00B3701D"/>
    <w:rsid w:val="00B41067"/>
    <w:rsid w:val="00B52D56"/>
    <w:rsid w:val="00B65727"/>
    <w:rsid w:val="00B67673"/>
    <w:rsid w:val="00BC76BA"/>
    <w:rsid w:val="00BD0B50"/>
    <w:rsid w:val="00BE4D76"/>
    <w:rsid w:val="00C4222F"/>
    <w:rsid w:val="00C4397B"/>
    <w:rsid w:val="00C65CEE"/>
    <w:rsid w:val="00C75C2C"/>
    <w:rsid w:val="00C85EAC"/>
    <w:rsid w:val="00C94108"/>
    <w:rsid w:val="00CA1560"/>
    <w:rsid w:val="00CA73E7"/>
    <w:rsid w:val="00CB1C8E"/>
    <w:rsid w:val="00CC4497"/>
    <w:rsid w:val="00CF5447"/>
    <w:rsid w:val="00D02215"/>
    <w:rsid w:val="00D03FEE"/>
    <w:rsid w:val="00D24205"/>
    <w:rsid w:val="00D2492B"/>
    <w:rsid w:val="00D4616E"/>
    <w:rsid w:val="00D46608"/>
    <w:rsid w:val="00D54272"/>
    <w:rsid w:val="00D62F4E"/>
    <w:rsid w:val="00D63870"/>
    <w:rsid w:val="00D64A14"/>
    <w:rsid w:val="00D85E3C"/>
    <w:rsid w:val="00DA4CDC"/>
    <w:rsid w:val="00DB2F2F"/>
    <w:rsid w:val="00DB404C"/>
    <w:rsid w:val="00DB4E0F"/>
    <w:rsid w:val="00DD7C44"/>
    <w:rsid w:val="00DF40C2"/>
    <w:rsid w:val="00E0224C"/>
    <w:rsid w:val="00E07A38"/>
    <w:rsid w:val="00E11956"/>
    <w:rsid w:val="00E326E6"/>
    <w:rsid w:val="00E579E5"/>
    <w:rsid w:val="00E6054E"/>
    <w:rsid w:val="00E70509"/>
    <w:rsid w:val="00E73096"/>
    <w:rsid w:val="00E77C3E"/>
    <w:rsid w:val="00E822D3"/>
    <w:rsid w:val="00EC18A9"/>
    <w:rsid w:val="00F00E98"/>
    <w:rsid w:val="00F074AF"/>
    <w:rsid w:val="00F1641B"/>
    <w:rsid w:val="00F32F30"/>
    <w:rsid w:val="00F41253"/>
    <w:rsid w:val="00F6141A"/>
    <w:rsid w:val="00F67C15"/>
    <w:rsid w:val="00F8254F"/>
    <w:rsid w:val="00F858D0"/>
    <w:rsid w:val="00FB7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3690A"/>
  <w15:docId w15:val="{419A5639-D18F-4F61-9074-333C458F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C3E"/>
    <w:pPr>
      <w:spacing w:after="120"/>
    </w:pPr>
    <w:rPr>
      <w:color w:val="404040"/>
      <w:sz w:val="18"/>
      <w:lang w:val="es-ES" w:eastAsia="es-ES"/>
    </w:rPr>
  </w:style>
  <w:style w:type="paragraph" w:styleId="Ttulo1">
    <w:name w:val="heading 1"/>
    <w:basedOn w:val="Normal"/>
    <w:next w:val="Normal"/>
    <w:link w:val="Ttulo1Car"/>
    <w:uiPriority w:val="1"/>
    <w:qFormat/>
    <w:rsid w:val="00241C3E"/>
    <w:pPr>
      <w:keepNext/>
      <w:keepLines/>
      <w:spacing w:before="560" w:after="180"/>
      <w:outlineLvl w:val="0"/>
    </w:pPr>
    <w:rPr>
      <w:rFonts w:eastAsia="Times New Roman"/>
      <w:b/>
      <w:bCs/>
      <w:color w:val="262626"/>
      <w:sz w:val="24"/>
    </w:rPr>
  </w:style>
  <w:style w:type="paragraph" w:styleId="Ttulo2">
    <w:name w:val="heading 2"/>
    <w:basedOn w:val="Normal"/>
    <w:next w:val="Normal"/>
    <w:link w:val="Ttulo2Car"/>
    <w:uiPriority w:val="1"/>
    <w:unhideWhenUsed/>
    <w:qFormat/>
    <w:rsid w:val="00241C3E"/>
    <w:pPr>
      <w:keepNext/>
      <w:keepLines/>
      <w:spacing w:before="200" w:after="80"/>
      <w:outlineLvl w:val="1"/>
    </w:pPr>
    <w:rPr>
      <w:rFonts w:eastAsia="Times New Roman"/>
      <w:b/>
      <w:bCs/>
      <w:color w:val="D6615C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2"/>
    <w:qFormat/>
    <w:rsid w:val="00241C3E"/>
    <w:pPr>
      <w:spacing w:after="80"/>
      <w:contextualSpacing/>
    </w:pPr>
    <w:rPr>
      <w:rFonts w:eastAsia="Times New Roman"/>
      <w:b/>
      <w:bCs/>
      <w:color w:val="D6615C"/>
      <w:spacing w:val="-10"/>
      <w:kern w:val="28"/>
      <w:sz w:val="44"/>
    </w:rPr>
  </w:style>
  <w:style w:type="character" w:customStyle="1" w:styleId="TtuloCar">
    <w:name w:val="Título Car"/>
    <w:link w:val="Ttulo"/>
    <w:uiPriority w:val="2"/>
    <w:rsid w:val="00241C3E"/>
    <w:rPr>
      <w:rFonts w:ascii="Trebuchet MS" w:eastAsia="Times New Roman" w:hAnsi="Trebuchet MS" w:cs="Times New Roman"/>
      <w:b/>
      <w:bCs/>
      <w:color w:val="D6615C"/>
      <w:spacing w:val="-10"/>
      <w:kern w:val="28"/>
      <w:sz w:val="44"/>
    </w:rPr>
  </w:style>
  <w:style w:type="paragraph" w:styleId="Subttulo">
    <w:name w:val="Subtitle"/>
    <w:basedOn w:val="Normal"/>
    <w:next w:val="Normal"/>
    <w:link w:val="SubttuloCar"/>
    <w:uiPriority w:val="3"/>
    <w:qFormat/>
    <w:rsid w:val="00241C3E"/>
    <w:pPr>
      <w:numPr>
        <w:ilvl w:val="1"/>
      </w:numPr>
      <w:spacing w:after="800"/>
    </w:pPr>
    <w:rPr>
      <w:b/>
      <w:bCs/>
      <w:color w:val="262626"/>
      <w:spacing w:val="15"/>
      <w:sz w:val="24"/>
    </w:rPr>
  </w:style>
  <w:style w:type="character" w:customStyle="1" w:styleId="SubttuloCar">
    <w:name w:val="Subtítulo Car"/>
    <w:link w:val="Subttulo"/>
    <w:uiPriority w:val="3"/>
    <w:rsid w:val="00241C3E"/>
    <w:rPr>
      <w:b/>
      <w:bCs/>
      <w:color w:val="262626"/>
      <w:spacing w:val="15"/>
      <w:sz w:val="24"/>
    </w:rPr>
  </w:style>
  <w:style w:type="character" w:styleId="Textodelmarcadordeposicin">
    <w:name w:val="Placeholder Text"/>
    <w:uiPriority w:val="99"/>
    <w:semiHidden/>
    <w:rsid w:val="00241C3E"/>
    <w:rPr>
      <w:color w:val="808080"/>
    </w:rPr>
  </w:style>
  <w:style w:type="character" w:customStyle="1" w:styleId="Ttulo1Car">
    <w:name w:val="Título 1 Car"/>
    <w:link w:val="Ttulo1"/>
    <w:uiPriority w:val="1"/>
    <w:rsid w:val="00241C3E"/>
    <w:rPr>
      <w:rFonts w:ascii="Trebuchet MS" w:eastAsia="Times New Roman" w:hAnsi="Trebuchet MS" w:cs="Times New Roman"/>
      <w:b/>
      <w:bCs/>
      <w:color w:val="262626"/>
      <w:sz w:val="24"/>
    </w:rPr>
  </w:style>
  <w:style w:type="table" w:styleId="Tablaconcuadrcula">
    <w:name w:val="Table Grid"/>
    <w:basedOn w:val="Tablanormal"/>
    <w:uiPriority w:val="39"/>
    <w:rsid w:val="00241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uiPriority w:val="1"/>
    <w:rsid w:val="00241C3E"/>
    <w:rPr>
      <w:rFonts w:ascii="Trebuchet MS" w:eastAsia="Times New Roman" w:hAnsi="Trebuchet MS" w:cs="Times New Roman"/>
      <w:b/>
      <w:bCs/>
      <w:color w:val="D6615C"/>
      <w:sz w:val="20"/>
    </w:rPr>
  </w:style>
  <w:style w:type="paragraph" w:styleId="Listaconvietas">
    <w:name w:val="List Bullet"/>
    <w:basedOn w:val="Normal"/>
    <w:uiPriority w:val="1"/>
    <w:unhideWhenUsed/>
    <w:qFormat/>
    <w:rsid w:val="00241C3E"/>
    <w:pPr>
      <w:numPr>
        <w:numId w:val="4"/>
      </w:numPr>
    </w:pPr>
  </w:style>
  <w:style w:type="character" w:styleId="Textoennegrita">
    <w:name w:val="Strong"/>
    <w:uiPriority w:val="1"/>
    <w:qFormat/>
    <w:rsid w:val="00241C3E"/>
    <w:rPr>
      <w:b/>
      <w:bCs/>
      <w:color w:val="262626"/>
    </w:rPr>
  </w:style>
  <w:style w:type="table" w:customStyle="1" w:styleId="tabladeprogramasinbordes">
    <w:name w:val="tabla de programa: sin bordes"/>
    <w:basedOn w:val="Tablanormal"/>
    <w:uiPriority w:val="99"/>
    <w:rsid w:val="00241C3E"/>
    <w:tblPr>
      <w:tblCellMar>
        <w:left w:w="0" w:type="dxa"/>
        <w:right w:w="0" w:type="dxa"/>
      </w:tblCellMar>
    </w:tblPr>
    <w:tblStylePr w:type="firstRow">
      <w:pPr>
        <w:wordWrap/>
        <w:spacing w:afterLines="0" w:afterAutospacing="0"/>
      </w:pPr>
      <w:rPr>
        <w:rFonts w:ascii="Perpetua" w:hAnsi="Perpetua"/>
        <w:b/>
        <w:color w:val="D6615C"/>
        <w:sz w:val="20"/>
      </w:rPr>
    </w:tblStylePr>
  </w:style>
  <w:style w:type="paragraph" w:styleId="Sinespaciado">
    <w:name w:val="No Spacing"/>
    <w:uiPriority w:val="36"/>
    <w:qFormat/>
    <w:rsid w:val="00241C3E"/>
    <w:rPr>
      <w:color w:val="404040"/>
      <w:sz w:val="18"/>
      <w:lang w:val="es-ES" w:eastAsia="es-ES"/>
    </w:rPr>
  </w:style>
  <w:style w:type="table" w:customStyle="1" w:styleId="tabladeprogramaconbordes">
    <w:name w:val="tabla de programa: con bordes"/>
    <w:basedOn w:val="Tablanormal"/>
    <w:uiPriority w:val="99"/>
    <w:rsid w:val="00241C3E"/>
    <w:pPr>
      <w:spacing w:before="80" w:after="80"/>
    </w:pPr>
    <w:tblPr>
      <w:tblBorders>
        <w:bottom w:val="single" w:sz="4" w:space="0" w:color="D6615C"/>
        <w:insideH w:val="single" w:sz="4" w:space="0" w:color="BFBFBF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Autospacing="0" w:afterLines="0" w:afterAutospacing="0"/>
      </w:pPr>
      <w:rPr>
        <w:rFonts w:ascii="Perpetua" w:hAnsi="Perpetua"/>
        <w:b/>
        <w:color w:val="D6615C"/>
        <w:sz w:val="20"/>
      </w:rPr>
      <w:tblPr/>
      <w:tcPr>
        <w:tcBorders>
          <w:top w:val="nil"/>
          <w:left w:val="nil"/>
          <w:bottom w:val="single" w:sz="4" w:space="0" w:color="D6615C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/>
      </w:rPr>
    </w:tblStylePr>
  </w:style>
  <w:style w:type="paragraph" w:styleId="Encabezado">
    <w:name w:val="header"/>
    <w:basedOn w:val="Normal"/>
    <w:link w:val="EncabezadoCar"/>
    <w:uiPriority w:val="99"/>
    <w:unhideWhenUsed/>
    <w:rsid w:val="00241C3E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241C3E"/>
  </w:style>
  <w:style w:type="paragraph" w:styleId="Piedepgina">
    <w:name w:val="footer"/>
    <w:basedOn w:val="Normal"/>
    <w:link w:val="PiedepginaCar"/>
    <w:uiPriority w:val="99"/>
    <w:unhideWhenUsed/>
    <w:rsid w:val="00241C3E"/>
    <w:pPr>
      <w:pBdr>
        <w:top w:val="single" w:sz="4" w:space="6" w:color="D6615C"/>
      </w:pBdr>
      <w:spacing w:after="0"/>
      <w:jc w:val="right"/>
    </w:pPr>
    <w:rPr>
      <w:b/>
      <w:bCs/>
      <w:color w:val="262626"/>
      <w:sz w:val="20"/>
    </w:rPr>
  </w:style>
  <w:style w:type="character" w:customStyle="1" w:styleId="PiedepginaCar">
    <w:name w:val="Pie de página Car"/>
    <w:link w:val="Piedepgina"/>
    <w:uiPriority w:val="99"/>
    <w:rsid w:val="00241C3E"/>
    <w:rPr>
      <w:b/>
      <w:bCs/>
      <w:color w:val="2626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BE8"/>
    <w:pPr>
      <w:spacing w:after="0"/>
    </w:pPr>
    <w:rPr>
      <w:rFonts w:ascii="Tahoma" w:hAnsi="Tahoma"/>
      <w:color w:val="auto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07BE8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DD7C44"/>
    <w:rPr>
      <w:color w:val="549CCC"/>
      <w:u w:val="single"/>
    </w:rPr>
  </w:style>
  <w:style w:type="paragraph" w:styleId="Prrafodelista">
    <w:name w:val="List Paragraph"/>
    <w:basedOn w:val="Normal"/>
    <w:uiPriority w:val="34"/>
    <w:unhideWhenUsed/>
    <w:qFormat/>
    <w:rsid w:val="00DD7C44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63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6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legiopadrechaminade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olegiopadrechaminade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jandra\Downloads\TS10291933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9B827C3-6CAF-4F66-A2F7-D2220C916C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TS102919339</Template>
  <TotalTime>49</TotalTime>
  <Pages>9</Pages>
  <Words>1632</Words>
  <Characters>8162</Characters>
  <Application>Microsoft Office Word</Application>
  <DocSecurity>0</DocSecurity>
  <Lines>480</Lines>
  <Paragraphs>326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Encabezados</vt:lpstr>
      </vt:variant>
      <vt:variant>
        <vt:i4>12</vt:i4>
      </vt:variant>
    </vt:vector>
  </HeadingPairs>
  <TitlesOfParts>
    <vt:vector size="13" baseType="lpstr">
      <vt:lpstr/>
      <vt:lpstr>Información del instructor</vt:lpstr>
      <vt:lpstr>Información general</vt:lpstr>
      <vt:lpstr>    Descripción</vt:lpstr>
      <vt:lpstr>    Expectativas y objetivos</vt:lpstr>
      <vt:lpstr>Material del curso</vt:lpstr>
      <vt:lpstr>    Material necesario</vt:lpstr>
      <vt:lpstr>    Material opcional</vt:lpstr>
      <vt:lpstr>    Texto obligatorio</vt:lpstr>
      <vt:lpstr>Programación del curso</vt:lpstr>
      <vt:lpstr>Programación de exámenes</vt:lpstr>
      <vt:lpstr>Información y recursos adicionales</vt:lpstr>
      <vt:lpstr>    &lt;[Haga clic aquí para agergar un subtítulo]&gt;</vt:lpstr>
    </vt:vector>
  </TitlesOfParts>
  <Company>Hewlett-Packard Company</Company>
  <LinksUpToDate>false</LinksUpToDate>
  <CharactersWithSpaces>9468</CharactersWithSpaces>
  <SharedDoc>false</SharedDoc>
  <HLinks>
    <vt:vector size="6" baseType="variant">
      <vt:variant>
        <vt:i4>4849670</vt:i4>
      </vt:variant>
      <vt:variant>
        <vt:i4>0</vt:i4>
      </vt:variant>
      <vt:variant>
        <vt:i4>0</vt:i4>
      </vt:variant>
      <vt:variant>
        <vt:i4>5</vt:i4>
      </vt:variant>
      <vt:variant>
        <vt:lpwstr>http://www.colegiopadrechaminade.net/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</dc:creator>
  <cp:lastModifiedBy>Office</cp:lastModifiedBy>
  <cp:revision>106</cp:revision>
  <cp:lastPrinted>2025-12-29T13:58:00Z</cp:lastPrinted>
  <dcterms:created xsi:type="dcterms:W3CDTF">2024-01-15T14:11:00Z</dcterms:created>
  <dcterms:modified xsi:type="dcterms:W3CDTF">2025-12-29T14:04:00Z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TC029193399991</vt:lpwstr>
  </property>
</Properties>
</file>